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E1636" w14:textId="59CFA6C7" w:rsidR="00E7723E" w:rsidRPr="0096394C" w:rsidRDefault="001251BA" w:rsidP="00E7723E">
      <w:pPr>
        <w:rPr>
          <w:sz w:val="36"/>
          <w:lang w:val="en-GB"/>
        </w:rPr>
      </w:pPr>
      <w:bookmarkStart w:id="0" w:name="_Toc11681706"/>
      <w:r>
        <w:rPr>
          <w:sz w:val="36"/>
          <w:lang w:val="en-GB"/>
        </w:rPr>
        <w:t>Agile Team Development</w:t>
      </w:r>
      <w:bookmarkStart w:id="1" w:name="_GoBack"/>
      <w:bookmarkEnd w:id="1"/>
    </w:p>
    <w:p w14:paraId="6DAE1637" w14:textId="77777777" w:rsidR="00E7723E" w:rsidRDefault="00E7723E">
      <w:pPr>
        <w:rPr>
          <w:lang w:val="en-GB"/>
        </w:rPr>
      </w:pPr>
      <w:r>
        <w:rPr>
          <w:lang w:val="en-GB"/>
        </w:rPr>
        <w:br w:type="page"/>
      </w:r>
    </w:p>
    <w:p w14:paraId="6DAE1638" w14:textId="6832BE6F" w:rsidR="00437945" w:rsidRDefault="00640DEF">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17454455" w:history="1">
        <w:r w:rsidR="00437945" w:rsidRPr="002930EF">
          <w:rPr>
            <w:rStyle w:val="Hyperlink"/>
            <w:noProof/>
            <w:lang w:val="en-GB"/>
          </w:rPr>
          <w:t>Agile Team Development</w:t>
        </w:r>
        <w:r w:rsidR="00437945">
          <w:rPr>
            <w:noProof/>
            <w:webHidden/>
          </w:rPr>
          <w:tab/>
        </w:r>
        <w:r>
          <w:rPr>
            <w:noProof/>
            <w:webHidden/>
          </w:rPr>
          <w:fldChar w:fldCharType="begin"/>
        </w:r>
        <w:r w:rsidR="00437945">
          <w:rPr>
            <w:noProof/>
            <w:webHidden/>
          </w:rPr>
          <w:instrText xml:space="preserve"> PAGEREF _Toc17454455 \h </w:instrText>
        </w:r>
        <w:r>
          <w:rPr>
            <w:noProof/>
            <w:webHidden/>
          </w:rPr>
        </w:r>
        <w:r>
          <w:rPr>
            <w:noProof/>
            <w:webHidden/>
          </w:rPr>
          <w:fldChar w:fldCharType="separate"/>
        </w:r>
        <w:r w:rsidR="0096394C">
          <w:rPr>
            <w:noProof/>
            <w:webHidden/>
          </w:rPr>
          <w:t>1</w:t>
        </w:r>
        <w:r>
          <w:rPr>
            <w:noProof/>
            <w:webHidden/>
          </w:rPr>
          <w:fldChar w:fldCharType="end"/>
        </w:r>
      </w:hyperlink>
    </w:p>
    <w:p w14:paraId="6DAE1639" w14:textId="506563A2" w:rsidR="00437945" w:rsidRDefault="0096394C">
      <w:pPr>
        <w:pStyle w:val="TOC2"/>
        <w:tabs>
          <w:tab w:val="right" w:leader="dot" w:pos="9350"/>
        </w:tabs>
        <w:rPr>
          <w:rFonts w:eastAsiaTheme="minorEastAsia"/>
          <w:noProof/>
          <w:lang w:val="en-GB" w:eastAsia="en-GB"/>
        </w:rPr>
      </w:pPr>
      <w:hyperlink w:anchor="_Toc17454456" w:history="1">
        <w:r w:rsidR="00437945" w:rsidRPr="002930EF">
          <w:rPr>
            <w:rStyle w:val="Hyperlink"/>
            <w:noProof/>
            <w:lang w:val="en-GB"/>
          </w:rPr>
          <w:t>A Personal View</w:t>
        </w:r>
        <w:r w:rsidR="00437945">
          <w:rPr>
            <w:noProof/>
            <w:webHidden/>
          </w:rPr>
          <w:tab/>
        </w:r>
        <w:r w:rsidR="00640DEF">
          <w:rPr>
            <w:noProof/>
            <w:webHidden/>
          </w:rPr>
          <w:fldChar w:fldCharType="begin"/>
        </w:r>
        <w:r w:rsidR="00437945">
          <w:rPr>
            <w:noProof/>
            <w:webHidden/>
          </w:rPr>
          <w:instrText xml:space="preserve"> PAGEREF _Toc17454456 \h </w:instrText>
        </w:r>
        <w:r w:rsidR="00640DEF">
          <w:rPr>
            <w:noProof/>
            <w:webHidden/>
          </w:rPr>
        </w:r>
        <w:r w:rsidR="00640DEF">
          <w:rPr>
            <w:noProof/>
            <w:webHidden/>
          </w:rPr>
          <w:fldChar w:fldCharType="separate"/>
        </w:r>
        <w:r>
          <w:rPr>
            <w:noProof/>
            <w:webHidden/>
          </w:rPr>
          <w:t>1</w:t>
        </w:r>
        <w:r w:rsidR="00640DEF">
          <w:rPr>
            <w:noProof/>
            <w:webHidden/>
          </w:rPr>
          <w:fldChar w:fldCharType="end"/>
        </w:r>
      </w:hyperlink>
    </w:p>
    <w:p w14:paraId="6DAE163A" w14:textId="71888F26" w:rsidR="00437945" w:rsidRDefault="0096394C">
      <w:pPr>
        <w:pStyle w:val="TOC2"/>
        <w:tabs>
          <w:tab w:val="right" w:leader="dot" w:pos="9350"/>
        </w:tabs>
        <w:rPr>
          <w:rFonts w:eastAsiaTheme="minorEastAsia"/>
          <w:noProof/>
          <w:lang w:val="en-GB" w:eastAsia="en-GB"/>
        </w:rPr>
      </w:pPr>
      <w:hyperlink w:anchor="_Toc17454457" w:history="1">
        <w:r w:rsidR="00437945" w:rsidRPr="002930EF">
          <w:rPr>
            <w:rStyle w:val="Hyperlink"/>
            <w:noProof/>
            <w:lang w:val="en-GB"/>
          </w:rPr>
          <w:t>The Module</w:t>
        </w:r>
        <w:r w:rsidR="00437945">
          <w:rPr>
            <w:noProof/>
            <w:webHidden/>
          </w:rPr>
          <w:tab/>
        </w:r>
        <w:r w:rsidR="00640DEF">
          <w:rPr>
            <w:noProof/>
            <w:webHidden/>
          </w:rPr>
          <w:fldChar w:fldCharType="begin"/>
        </w:r>
        <w:r w:rsidR="00437945">
          <w:rPr>
            <w:noProof/>
            <w:webHidden/>
          </w:rPr>
          <w:instrText xml:space="preserve"> PAGEREF _Toc17454457 \h </w:instrText>
        </w:r>
        <w:r w:rsidR="00640DEF">
          <w:rPr>
            <w:noProof/>
            <w:webHidden/>
          </w:rPr>
        </w:r>
        <w:r w:rsidR="00640DEF">
          <w:rPr>
            <w:noProof/>
            <w:webHidden/>
          </w:rPr>
          <w:fldChar w:fldCharType="separate"/>
        </w:r>
        <w:r>
          <w:rPr>
            <w:noProof/>
            <w:webHidden/>
          </w:rPr>
          <w:t>2</w:t>
        </w:r>
        <w:r w:rsidR="00640DEF">
          <w:rPr>
            <w:noProof/>
            <w:webHidden/>
          </w:rPr>
          <w:fldChar w:fldCharType="end"/>
        </w:r>
      </w:hyperlink>
    </w:p>
    <w:p w14:paraId="6DAE163B" w14:textId="71B370BD" w:rsidR="00437945" w:rsidRDefault="0096394C">
      <w:pPr>
        <w:pStyle w:val="TOC2"/>
        <w:tabs>
          <w:tab w:val="right" w:leader="dot" w:pos="9350"/>
        </w:tabs>
        <w:rPr>
          <w:rFonts w:eastAsiaTheme="minorEastAsia"/>
          <w:noProof/>
          <w:lang w:val="en-GB" w:eastAsia="en-GB"/>
        </w:rPr>
      </w:pPr>
      <w:hyperlink w:anchor="_Toc17454458" w:history="1">
        <w:r w:rsidR="00437945" w:rsidRPr="002930EF">
          <w:rPr>
            <w:rStyle w:val="Hyperlink"/>
            <w:noProof/>
            <w:lang w:val="en-GB"/>
          </w:rPr>
          <w:t>So, Where Do You Start?</w:t>
        </w:r>
        <w:r w:rsidR="00437945">
          <w:rPr>
            <w:noProof/>
            <w:webHidden/>
          </w:rPr>
          <w:tab/>
        </w:r>
        <w:r w:rsidR="00640DEF">
          <w:rPr>
            <w:noProof/>
            <w:webHidden/>
          </w:rPr>
          <w:fldChar w:fldCharType="begin"/>
        </w:r>
        <w:r w:rsidR="00437945">
          <w:rPr>
            <w:noProof/>
            <w:webHidden/>
          </w:rPr>
          <w:instrText xml:space="preserve"> PAGEREF _Toc17454458 \h </w:instrText>
        </w:r>
        <w:r w:rsidR="00640DEF">
          <w:rPr>
            <w:noProof/>
            <w:webHidden/>
          </w:rPr>
        </w:r>
        <w:r w:rsidR="00640DEF">
          <w:rPr>
            <w:noProof/>
            <w:webHidden/>
          </w:rPr>
          <w:fldChar w:fldCharType="separate"/>
        </w:r>
        <w:r>
          <w:rPr>
            <w:noProof/>
            <w:webHidden/>
          </w:rPr>
          <w:t>3</w:t>
        </w:r>
        <w:r w:rsidR="00640DEF">
          <w:rPr>
            <w:noProof/>
            <w:webHidden/>
          </w:rPr>
          <w:fldChar w:fldCharType="end"/>
        </w:r>
      </w:hyperlink>
    </w:p>
    <w:p w14:paraId="6DAE163C" w14:textId="627D3968" w:rsidR="00437945" w:rsidRDefault="0096394C">
      <w:pPr>
        <w:pStyle w:val="TOC2"/>
        <w:tabs>
          <w:tab w:val="right" w:leader="dot" w:pos="9350"/>
        </w:tabs>
        <w:rPr>
          <w:rFonts w:eastAsiaTheme="minorEastAsia"/>
          <w:noProof/>
          <w:lang w:val="en-GB" w:eastAsia="en-GB"/>
        </w:rPr>
      </w:pPr>
      <w:hyperlink w:anchor="_Toc17454459" w:history="1">
        <w:r w:rsidR="00437945" w:rsidRPr="002930EF">
          <w:rPr>
            <w:rStyle w:val="Hyperlink"/>
            <w:noProof/>
            <w:lang w:val="en-GB"/>
          </w:rPr>
          <w:t>Stop and Think!</w:t>
        </w:r>
        <w:r w:rsidR="00437945">
          <w:rPr>
            <w:noProof/>
            <w:webHidden/>
          </w:rPr>
          <w:tab/>
        </w:r>
        <w:r w:rsidR="00640DEF">
          <w:rPr>
            <w:noProof/>
            <w:webHidden/>
          </w:rPr>
          <w:fldChar w:fldCharType="begin"/>
        </w:r>
        <w:r w:rsidR="00437945">
          <w:rPr>
            <w:noProof/>
            <w:webHidden/>
          </w:rPr>
          <w:instrText xml:space="preserve"> PAGEREF _Toc17454459 \h </w:instrText>
        </w:r>
        <w:r w:rsidR="00640DEF">
          <w:rPr>
            <w:noProof/>
            <w:webHidden/>
          </w:rPr>
        </w:r>
        <w:r w:rsidR="00640DEF">
          <w:rPr>
            <w:noProof/>
            <w:webHidden/>
          </w:rPr>
          <w:fldChar w:fldCharType="separate"/>
        </w:r>
        <w:r>
          <w:rPr>
            <w:noProof/>
            <w:webHidden/>
          </w:rPr>
          <w:t>3</w:t>
        </w:r>
        <w:r w:rsidR="00640DEF">
          <w:rPr>
            <w:noProof/>
            <w:webHidden/>
          </w:rPr>
          <w:fldChar w:fldCharType="end"/>
        </w:r>
      </w:hyperlink>
    </w:p>
    <w:p w14:paraId="6DAE163D" w14:textId="4163E8A1" w:rsidR="00437945" w:rsidRDefault="0096394C">
      <w:pPr>
        <w:pStyle w:val="TOC2"/>
        <w:tabs>
          <w:tab w:val="right" w:leader="dot" w:pos="9350"/>
        </w:tabs>
        <w:rPr>
          <w:rFonts w:eastAsiaTheme="minorEastAsia"/>
          <w:noProof/>
          <w:lang w:val="en-GB" w:eastAsia="en-GB"/>
        </w:rPr>
      </w:pPr>
      <w:hyperlink w:anchor="_Toc17454460" w:history="1">
        <w:r w:rsidR="00437945" w:rsidRPr="002930EF">
          <w:rPr>
            <w:rStyle w:val="Hyperlink"/>
            <w:noProof/>
            <w:lang w:val="en-GB"/>
          </w:rPr>
          <w:t>The Need for Courage</w:t>
        </w:r>
        <w:r w:rsidR="00437945">
          <w:rPr>
            <w:noProof/>
            <w:webHidden/>
          </w:rPr>
          <w:tab/>
        </w:r>
        <w:r w:rsidR="00640DEF">
          <w:rPr>
            <w:noProof/>
            <w:webHidden/>
          </w:rPr>
          <w:fldChar w:fldCharType="begin"/>
        </w:r>
        <w:r w:rsidR="00437945">
          <w:rPr>
            <w:noProof/>
            <w:webHidden/>
          </w:rPr>
          <w:instrText xml:space="preserve"> PAGEREF _Toc17454460 \h </w:instrText>
        </w:r>
        <w:r w:rsidR="00640DEF">
          <w:rPr>
            <w:noProof/>
            <w:webHidden/>
          </w:rPr>
        </w:r>
        <w:r w:rsidR="00640DEF">
          <w:rPr>
            <w:noProof/>
            <w:webHidden/>
          </w:rPr>
          <w:fldChar w:fldCharType="separate"/>
        </w:r>
        <w:r>
          <w:rPr>
            <w:noProof/>
            <w:webHidden/>
          </w:rPr>
          <w:t>3</w:t>
        </w:r>
        <w:r w:rsidR="00640DEF">
          <w:rPr>
            <w:noProof/>
            <w:webHidden/>
          </w:rPr>
          <w:fldChar w:fldCharType="end"/>
        </w:r>
      </w:hyperlink>
    </w:p>
    <w:p w14:paraId="6DAE163E" w14:textId="1723D813" w:rsidR="00437945" w:rsidRDefault="0096394C">
      <w:pPr>
        <w:pStyle w:val="TOC2"/>
        <w:tabs>
          <w:tab w:val="right" w:leader="dot" w:pos="9350"/>
        </w:tabs>
        <w:rPr>
          <w:rFonts w:eastAsiaTheme="minorEastAsia"/>
          <w:noProof/>
          <w:lang w:val="en-GB" w:eastAsia="en-GB"/>
        </w:rPr>
      </w:pPr>
      <w:hyperlink w:anchor="_Toc17454461" w:history="1">
        <w:r w:rsidR="00437945" w:rsidRPr="002930EF">
          <w:rPr>
            <w:rStyle w:val="Hyperlink"/>
            <w:noProof/>
            <w:lang w:val="en-GB"/>
          </w:rPr>
          <w:t>Keep it Simple</w:t>
        </w:r>
        <w:r w:rsidR="00437945">
          <w:rPr>
            <w:noProof/>
            <w:webHidden/>
          </w:rPr>
          <w:tab/>
        </w:r>
        <w:r w:rsidR="00640DEF">
          <w:rPr>
            <w:noProof/>
            <w:webHidden/>
          </w:rPr>
          <w:fldChar w:fldCharType="begin"/>
        </w:r>
        <w:r w:rsidR="00437945">
          <w:rPr>
            <w:noProof/>
            <w:webHidden/>
          </w:rPr>
          <w:instrText xml:space="preserve"> PAGEREF _Toc17454461 \h </w:instrText>
        </w:r>
        <w:r w:rsidR="00640DEF">
          <w:rPr>
            <w:noProof/>
            <w:webHidden/>
          </w:rPr>
        </w:r>
        <w:r w:rsidR="00640DEF">
          <w:rPr>
            <w:noProof/>
            <w:webHidden/>
          </w:rPr>
          <w:fldChar w:fldCharType="separate"/>
        </w:r>
        <w:r>
          <w:rPr>
            <w:noProof/>
            <w:webHidden/>
          </w:rPr>
          <w:t>5</w:t>
        </w:r>
        <w:r w:rsidR="00640DEF">
          <w:rPr>
            <w:noProof/>
            <w:webHidden/>
          </w:rPr>
          <w:fldChar w:fldCharType="end"/>
        </w:r>
      </w:hyperlink>
    </w:p>
    <w:p w14:paraId="6DAE163F" w14:textId="70790D3C" w:rsidR="00437945" w:rsidRDefault="0096394C">
      <w:pPr>
        <w:pStyle w:val="TOC2"/>
        <w:tabs>
          <w:tab w:val="right" w:leader="dot" w:pos="9350"/>
        </w:tabs>
        <w:rPr>
          <w:rFonts w:eastAsiaTheme="minorEastAsia"/>
          <w:noProof/>
          <w:lang w:val="en-GB" w:eastAsia="en-GB"/>
        </w:rPr>
      </w:pPr>
      <w:hyperlink w:anchor="_Toc17454462" w:history="1">
        <w:r w:rsidR="00437945" w:rsidRPr="002930EF">
          <w:rPr>
            <w:rStyle w:val="Hyperlink"/>
            <w:noProof/>
            <w:lang w:val="en-GB"/>
          </w:rPr>
          <w:t>Embrace Confusion</w:t>
        </w:r>
        <w:r w:rsidR="00437945">
          <w:rPr>
            <w:noProof/>
            <w:webHidden/>
          </w:rPr>
          <w:tab/>
        </w:r>
        <w:r w:rsidR="00640DEF">
          <w:rPr>
            <w:noProof/>
            <w:webHidden/>
          </w:rPr>
          <w:fldChar w:fldCharType="begin"/>
        </w:r>
        <w:r w:rsidR="00437945">
          <w:rPr>
            <w:noProof/>
            <w:webHidden/>
          </w:rPr>
          <w:instrText xml:space="preserve"> PAGEREF _Toc17454462 \h </w:instrText>
        </w:r>
        <w:r w:rsidR="00640DEF">
          <w:rPr>
            <w:noProof/>
            <w:webHidden/>
          </w:rPr>
        </w:r>
        <w:r w:rsidR="00640DEF">
          <w:rPr>
            <w:noProof/>
            <w:webHidden/>
          </w:rPr>
          <w:fldChar w:fldCharType="separate"/>
        </w:r>
        <w:r>
          <w:rPr>
            <w:noProof/>
            <w:webHidden/>
          </w:rPr>
          <w:t>5</w:t>
        </w:r>
        <w:r w:rsidR="00640DEF">
          <w:rPr>
            <w:noProof/>
            <w:webHidden/>
          </w:rPr>
          <w:fldChar w:fldCharType="end"/>
        </w:r>
      </w:hyperlink>
    </w:p>
    <w:p w14:paraId="6DAE1640" w14:textId="5E643EC7" w:rsidR="00437945" w:rsidRDefault="0096394C">
      <w:pPr>
        <w:pStyle w:val="TOC2"/>
        <w:tabs>
          <w:tab w:val="right" w:leader="dot" w:pos="9350"/>
        </w:tabs>
        <w:rPr>
          <w:rFonts w:eastAsiaTheme="minorEastAsia"/>
          <w:noProof/>
          <w:lang w:val="en-GB" w:eastAsia="en-GB"/>
        </w:rPr>
      </w:pPr>
      <w:hyperlink w:anchor="_Toc17454463" w:history="1">
        <w:r w:rsidR="00437945" w:rsidRPr="002930EF">
          <w:rPr>
            <w:rStyle w:val="Hyperlink"/>
            <w:noProof/>
            <w:lang w:val="en-GB"/>
          </w:rPr>
          <w:t>Documenting your Work</w:t>
        </w:r>
        <w:r w:rsidR="00437945">
          <w:rPr>
            <w:noProof/>
            <w:webHidden/>
          </w:rPr>
          <w:tab/>
        </w:r>
        <w:r w:rsidR="00640DEF">
          <w:rPr>
            <w:noProof/>
            <w:webHidden/>
          </w:rPr>
          <w:fldChar w:fldCharType="begin"/>
        </w:r>
        <w:r w:rsidR="00437945">
          <w:rPr>
            <w:noProof/>
            <w:webHidden/>
          </w:rPr>
          <w:instrText xml:space="preserve"> PAGEREF _Toc17454463 \h </w:instrText>
        </w:r>
        <w:r w:rsidR="00640DEF">
          <w:rPr>
            <w:noProof/>
            <w:webHidden/>
          </w:rPr>
        </w:r>
        <w:r w:rsidR="00640DEF">
          <w:rPr>
            <w:noProof/>
            <w:webHidden/>
          </w:rPr>
          <w:fldChar w:fldCharType="separate"/>
        </w:r>
        <w:r>
          <w:rPr>
            <w:noProof/>
            <w:webHidden/>
          </w:rPr>
          <w:t>5</w:t>
        </w:r>
        <w:r w:rsidR="00640DEF">
          <w:rPr>
            <w:noProof/>
            <w:webHidden/>
          </w:rPr>
          <w:fldChar w:fldCharType="end"/>
        </w:r>
      </w:hyperlink>
    </w:p>
    <w:p w14:paraId="6DAE1641" w14:textId="78ACA539" w:rsidR="00437945" w:rsidRDefault="0096394C">
      <w:pPr>
        <w:pStyle w:val="TOC2"/>
        <w:tabs>
          <w:tab w:val="right" w:leader="dot" w:pos="9350"/>
        </w:tabs>
        <w:rPr>
          <w:rFonts w:eastAsiaTheme="minorEastAsia"/>
          <w:noProof/>
          <w:lang w:val="en-GB" w:eastAsia="en-GB"/>
        </w:rPr>
      </w:pPr>
      <w:hyperlink w:anchor="_Toc17454464" w:history="1">
        <w:r w:rsidR="00437945" w:rsidRPr="002930EF">
          <w:rPr>
            <w:rStyle w:val="Hyperlink"/>
            <w:noProof/>
            <w:lang w:val="en-GB"/>
          </w:rPr>
          <w:t>Remember Systems Development is Difficult</w:t>
        </w:r>
        <w:r w:rsidR="00437945">
          <w:rPr>
            <w:noProof/>
            <w:webHidden/>
          </w:rPr>
          <w:tab/>
        </w:r>
        <w:r w:rsidR="00640DEF">
          <w:rPr>
            <w:noProof/>
            <w:webHidden/>
          </w:rPr>
          <w:fldChar w:fldCharType="begin"/>
        </w:r>
        <w:r w:rsidR="00437945">
          <w:rPr>
            <w:noProof/>
            <w:webHidden/>
          </w:rPr>
          <w:instrText xml:space="preserve"> PAGEREF _Toc17454464 \h </w:instrText>
        </w:r>
        <w:r w:rsidR="00640DEF">
          <w:rPr>
            <w:noProof/>
            <w:webHidden/>
          </w:rPr>
        </w:r>
        <w:r w:rsidR="00640DEF">
          <w:rPr>
            <w:noProof/>
            <w:webHidden/>
          </w:rPr>
          <w:fldChar w:fldCharType="separate"/>
        </w:r>
        <w:r>
          <w:rPr>
            <w:noProof/>
            <w:webHidden/>
          </w:rPr>
          <w:t>5</w:t>
        </w:r>
        <w:r w:rsidR="00640DEF">
          <w:rPr>
            <w:noProof/>
            <w:webHidden/>
          </w:rPr>
          <w:fldChar w:fldCharType="end"/>
        </w:r>
      </w:hyperlink>
    </w:p>
    <w:p w14:paraId="6DAE1642" w14:textId="36F5A6D4" w:rsidR="00437945" w:rsidRDefault="0096394C">
      <w:pPr>
        <w:pStyle w:val="TOC2"/>
        <w:tabs>
          <w:tab w:val="right" w:leader="dot" w:pos="9350"/>
        </w:tabs>
        <w:rPr>
          <w:rFonts w:eastAsiaTheme="minorEastAsia"/>
          <w:noProof/>
          <w:lang w:val="en-GB" w:eastAsia="en-GB"/>
        </w:rPr>
      </w:pPr>
      <w:hyperlink w:anchor="_Toc17454465" w:history="1">
        <w:r w:rsidR="00437945" w:rsidRPr="002930EF">
          <w:rPr>
            <w:rStyle w:val="Hyperlink"/>
            <w:noProof/>
            <w:lang w:val="en-GB"/>
          </w:rPr>
          <w:t>The Project Process</w:t>
        </w:r>
        <w:r w:rsidR="00437945">
          <w:rPr>
            <w:noProof/>
            <w:webHidden/>
          </w:rPr>
          <w:tab/>
        </w:r>
        <w:r w:rsidR="00640DEF">
          <w:rPr>
            <w:noProof/>
            <w:webHidden/>
          </w:rPr>
          <w:fldChar w:fldCharType="begin"/>
        </w:r>
        <w:r w:rsidR="00437945">
          <w:rPr>
            <w:noProof/>
            <w:webHidden/>
          </w:rPr>
          <w:instrText xml:space="preserve"> PAGEREF _Toc17454465 \h </w:instrText>
        </w:r>
        <w:r w:rsidR="00640DEF">
          <w:rPr>
            <w:noProof/>
            <w:webHidden/>
          </w:rPr>
        </w:r>
        <w:r w:rsidR="00640DEF">
          <w:rPr>
            <w:noProof/>
            <w:webHidden/>
          </w:rPr>
          <w:fldChar w:fldCharType="separate"/>
        </w:r>
        <w:r>
          <w:rPr>
            <w:noProof/>
            <w:webHidden/>
          </w:rPr>
          <w:t>6</w:t>
        </w:r>
        <w:r w:rsidR="00640DEF">
          <w:rPr>
            <w:noProof/>
            <w:webHidden/>
          </w:rPr>
          <w:fldChar w:fldCharType="end"/>
        </w:r>
      </w:hyperlink>
    </w:p>
    <w:p w14:paraId="6DAE1643" w14:textId="653A0E93" w:rsidR="00437945" w:rsidRDefault="0096394C">
      <w:pPr>
        <w:pStyle w:val="TOC2"/>
        <w:tabs>
          <w:tab w:val="right" w:leader="dot" w:pos="9350"/>
        </w:tabs>
        <w:rPr>
          <w:rFonts w:eastAsiaTheme="minorEastAsia"/>
          <w:noProof/>
          <w:lang w:val="en-GB" w:eastAsia="en-GB"/>
        </w:rPr>
      </w:pPr>
      <w:hyperlink w:anchor="_Toc17454466" w:history="1">
        <w:r w:rsidR="00437945" w:rsidRPr="002930EF">
          <w:rPr>
            <w:rStyle w:val="Hyperlink"/>
            <w:noProof/>
            <w:lang w:val="en-GB"/>
          </w:rPr>
          <w:t>Inception</w:t>
        </w:r>
        <w:r w:rsidR="00437945">
          <w:rPr>
            <w:noProof/>
            <w:webHidden/>
          </w:rPr>
          <w:tab/>
        </w:r>
        <w:r w:rsidR="00640DEF">
          <w:rPr>
            <w:noProof/>
            <w:webHidden/>
          </w:rPr>
          <w:fldChar w:fldCharType="begin"/>
        </w:r>
        <w:r w:rsidR="00437945">
          <w:rPr>
            <w:noProof/>
            <w:webHidden/>
          </w:rPr>
          <w:instrText xml:space="preserve"> PAGEREF _Toc17454466 \h </w:instrText>
        </w:r>
        <w:r w:rsidR="00640DEF">
          <w:rPr>
            <w:noProof/>
            <w:webHidden/>
          </w:rPr>
        </w:r>
        <w:r w:rsidR="00640DEF">
          <w:rPr>
            <w:noProof/>
            <w:webHidden/>
          </w:rPr>
          <w:fldChar w:fldCharType="separate"/>
        </w:r>
        <w:r>
          <w:rPr>
            <w:noProof/>
            <w:webHidden/>
          </w:rPr>
          <w:t>6</w:t>
        </w:r>
        <w:r w:rsidR="00640DEF">
          <w:rPr>
            <w:noProof/>
            <w:webHidden/>
          </w:rPr>
          <w:fldChar w:fldCharType="end"/>
        </w:r>
      </w:hyperlink>
    </w:p>
    <w:p w14:paraId="6DAE1644" w14:textId="127E0527" w:rsidR="00437945" w:rsidRDefault="0096394C">
      <w:pPr>
        <w:pStyle w:val="TOC2"/>
        <w:tabs>
          <w:tab w:val="right" w:leader="dot" w:pos="9350"/>
        </w:tabs>
        <w:rPr>
          <w:rFonts w:eastAsiaTheme="minorEastAsia"/>
          <w:noProof/>
          <w:lang w:val="en-GB" w:eastAsia="en-GB"/>
        </w:rPr>
      </w:pPr>
      <w:hyperlink w:anchor="_Toc17454467" w:history="1">
        <w:r w:rsidR="00437945" w:rsidRPr="002930EF">
          <w:rPr>
            <w:rStyle w:val="Hyperlink"/>
            <w:noProof/>
            <w:lang w:val="en-GB"/>
          </w:rPr>
          <w:t>Elaboration</w:t>
        </w:r>
        <w:r w:rsidR="00437945">
          <w:rPr>
            <w:noProof/>
            <w:webHidden/>
          </w:rPr>
          <w:tab/>
        </w:r>
        <w:r w:rsidR="00640DEF">
          <w:rPr>
            <w:noProof/>
            <w:webHidden/>
          </w:rPr>
          <w:fldChar w:fldCharType="begin"/>
        </w:r>
        <w:r w:rsidR="00437945">
          <w:rPr>
            <w:noProof/>
            <w:webHidden/>
          </w:rPr>
          <w:instrText xml:space="preserve"> PAGEREF _Toc17454467 \h </w:instrText>
        </w:r>
        <w:r w:rsidR="00640DEF">
          <w:rPr>
            <w:noProof/>
            <w:webHidden/>
          </w:rPr>
        </w:r>
        <w:r w:rsidR="00640DEF">
          <w:rPr>
            <w:noProof/>
            <w:webHidden/>
          </w:rPr>
          <w:fldChar w:fldCharType="separate"/>
        </w:r>
        <w:r>
          <w:rPr>
            <w:noProof/>
            <w:webHidden/>
          </w:rPr>
          <w:t>7</w:t>
        </w:r>
        <w:r w:rsidR="00640DEF">
          <w:rPr>
            <w:noProof/>
            <w:webHidden/>
          </w:rPr>
          <w:fldChar w:fldCharType="end"/>
        </w:r>
      </w:hyperlink>
    </w:p>
    <w:p w14:paraId="6DAE1645" w14:textId="04E04540" w:rsidR="00437945" w:rsidRDefault="0096394C">
      <w:pPr>
        <w:pStyle w:val="TOC2"/>
        <w:tabs>
          <w:tab w:val="right" w:leader="dot" w:pos="9350"/>
        </w:tabs>
        <w:rPr>
          <w:rFonts w:eastAsiaTheme="minorEastAsia"/>
          <w:noProof/>
          <w:lang w:val="en-GB" w:eastAsia="en-GB"/>
        </w:rPr>
      </w:pPr>
      <w:hyperlink w:anchor="_Toc17454468" w:history="1">
        <w:r w:rsidR="00437945" w:rsidRPr="002930EF">
          <w:rPr>
            <w:rStyle w:val="Hyperlink"/>
            <w:noProof/>
            <w:lang w:val="en-GB"/>
          </w:rPr>
          <w:t>Construction</w:t>
        </w:r>
        <w:r w:rsidR="00437945">
          <w:rPr>
            <w:noProof/>
            <w:webHidden/>
          </w:rPr>
          <w:tab/>
        </w:r>
        <w:r w:rsidR="00640DEF">
          <w:rPr>
            <w:noProof/>
            <w:webHidden/>
          </w:rPr>
          <w:fldChar w:fldCharType="begin"/>
        </w:r>
        <w:r w:rsidR="00437945">
          <w:rPr>
            <w:noProof/>
            <w:webHidden/>
          </w:rPr>
          <w:instrText xml:space="preserve"> PAGEREF _Toc17454468 \h </w:instrText>
        </w:r>
        <w:r w:rsidR="00640DEF">
          <w:rPr>
            <w:noProof/>
            <w:webHidden/>
          </w:rPr>
        </w:r>
        <w:r w:rsidR="00640DEF">
          <w:rPr>
            <w:noProof/>
            <w:webHidden/>
          </w:rPr>
          <w:fldChar w:fldCharType="separate"/>
        </w:r>
        <w:r>
          <w:rPr>
            <w:noProof/>
            <w:webHidden/>
          </w:rPr>
          <w:t>7</w:t>
        </w:r>
        <w:r w:rsidR="00640DEF">
          <w:rPr>
            <w:noProof/>
            <w:webHidden/>
          </w:rPr>
          <w:fldChar w:fldCharType="end"/>
        </w:r>
      </w:hyperlink>
    </w:p>
    <w:p w14:paraId="6DAE1646" w14:textId="231F71D4" w:rsidR="00437945" w:rsidRDefault="0096394C">
      <w:pPr>
        <w:pStyle w:val="TOC2"/>
        <w:tabs>
          <w:tab w:val="right" w:leader="dot" w:pos="9350"/>
        </w:tabs>
        <w:rPr>
          <w:rFonts w:eastAsiaTheme="minorEastAsia"/>
          <w:noProof/>
          <w:lang w:val="en-GB" w:eastAsia="en-GB"/>
        </w:rPr>
      </w:pPr>
      <w:hyperlink w:anchor="_Toc17454469" w:history="1">
        <w:r w:rsidR="00437945" w:rsidRPr="002930EF">
          <w:rPr>
            <w:rStyle w:val="Hyperlink"/>
            <w:noProof/>
            <w:lang w:val="en-GB"/>
          </w:rPr>
          <w:t>Transition</w:t>
        </w:r>
        <w:r w:rsidR="00437945">
          <w:rPr>
            <w:noProof/>
            <w:webHidden/>
          </w:rPr>
          <w:tab/>
        </w:r>
        <w:r w:rsidR="00640DEF">
          <w:rPr>
            <w:noProof/>
            <w:webHidden/>
          </w:rPr>
          <w:fldChar w:fldCharType="begin"/>
        </w:r>
        <w:r w:rsidR="00437945">
          <w:rPr>
            <w:noProof/>
            <w:webHidden/>
          </w:rPr>
          <w:instrText xml:space="preserve"> PAGEREF _Toc17454469 \h </w:instrText>
        </w:r>
        <w:r w:rsidR="00640DEF">
          <w:rPr>
            <w:noProof/>
            <w:webHidden/>
          </w:rPr>
        </w:r>
        <w:r w:rsidR="00640DEF">
          <w:rPr>
            <w:noProof/>
            <w:webHidden/>
          </w:rPr>
          <w:fldChar w:fldCharType="separate"/>
        </w:r>
        <w:r>
          <w:rPr>
            <w:noProof/>
            <w:webHidden/>
          </w:rPr>
          <w:t>7</w:t>
        </w:r>
        <w:r w:rsidR="00640DEF">
          <w:rPr>
            <w:noProof/>
            <w:webHidden/>
          </w:rPr>
          <w:fldChar w:fldCharType="end"/>
        </w:r>
      </w:hyperlink>
    </w:p>
    <w:p w14:paraId="6DAE1647" w14:textId="7FF3434C" w:rsidR="00437945" w:rsidRDefault="0096394C">
      <w:pPr>
        <w:pStyle w:val="TOC2"/>
        <w:tabs>
          <w:tab w:val="right" w:leader="dot" w:pos="9350"/>
        </w:tabs>
        <w:rPr>
          <w:rFonts w:eastAsiaTheme="minorEastAsia"/>
          <w:noProof/>
          <w:lang w:val="en-GB" w:eastAsia="en-GB"/>
        </w:rPr>
      </w:pPr>
      <w:hyperlink w:anchor="_Toc17454470" w:history="1">
        <w:r w:rsidR="00437945" w:rsidRPr="002930EF">
          <w:rPr>
            <w:rStyle w:val="Hyperlink"/>
            <w:noProof/>
            <w:lang w:val="en-GB"/>
          </w:rPr>
          <w:t>Dealing with Uncertainty</w:t>
        </w:r>
        <w:r w:rsidR="00437945">
          <w:rPr>
            <w:noProof/>
            <w:webHidden/>
          </w:rPr>
          <w:tab/>
        </w:r>
        <w:r w:rsidR="00640DEF">
          <w:rPr>
            <w:noProof/>
            <w:webHidden/>
          </w:rPr>
          <w:fldChar w:fldCharType="begin"/>
        </w:r>
        <w:r w:rsidR="00437945">
          <w:rPr>
            <w:noProof/>
            <w:webHidden/>
          </w:rPr>
          <w:instrText xml:space="preserve"> PAGEREF _Toc17454470 \h </w:instrText>
        </w:r>
        <w:r w:rsidR="00640DEF">
          <w:rPr>
            <w:noProof/>
            <w:webHidden/>
          </w:rPr>
        </w:r>
        <w:r w:rsidR="00640DEF">
          <w:rPr>
            <w:noProof/>
            <w:webHidden/>
          </w:rPr>
          <w:fldChar w:fldCharType="separate"/>
        </w:r>
        <w:r>
          <w:rPr>
            <w:noProof/>
            <w:webHidden/>
          </w:rPr>
          <w:t>7</w:t>
        </w:r>
        <w:r w:rsidR="00640DEF">
          <w:rPr>
            <w:noProof/>
            <w:webHidden/>
          </w:rPr>
          <w:fldChar w:fldCharType="end"/>
        </w:r>
      </w:hyperlink>
    </w:p>
    <w:p w14:paraId="6DAE1648" w14:textId="4190976F" w:rsidR="00437945" w:rsidRDefault="0096394C">
      <w:pPr>
        <w:pStyle w:val="TOC2"/>
        <w:tabs>
          <w:tab w:val="right" w:leader="dot" w:pos="9350"/>
        </w:tabs>
        <w:rPr>
          <w:rFonts w:eastAsiaTheme="minorEastAsia"/>
          <w:noProof/>
          <w:lang w:val="en-GB" w:eastAsia="en-GB"/>
        </w:rPr>
      </w:pPr>
      <w:hyperlink w:anchor="_Toc17454471" w:history="1">
        <w:r w:rsidR="00437945" w:rsidRPr="002930EF">
          <w:rPr>
            <w:rStyle w:val="Hyperlink"/>
            <w:noProof/>
            <w:lang w:val="en-GB"/>
          </w:rPr>
          <w:t>Proofs of Concept</w:t>
        </w:r>
        <w:r w:rsidR="00437945">
          <w:rPr>
            <w:noProof/>
            <w:webHidden/>
          </w:rPr>
          <w:tab/>
        </w:r>
        <w:r w:rsidR="00640DEF">
          <w:rPr>
            <w:noProof/>
            <w:webHidden/>
          </w:rPr>
          <w:fldChar w:fldCharType="begin"/>
        </w:r>
        <w:r w:rsidR="00437945">
          <w:rPr>
            <w:noProof/>
            <w:webHidden/>
          </w:rPr>
          <w:instrText xml:space="preserve"> PAGEREF _Toc17454471 \h </w:instrText>
        </w:r>
        <w:r w:rsidR="00640DEF">
          <w:rPr>
            <w:noProof/>
            <w:webHidden/>
          </w:rPr>
        </w:r>
        <w:r w:rsidR="00640DEF">
          <w:rPr>
            <w:noProof/>
            <w:webHidden/>
          </w:rPr>
          <w:fldChar w:fldCharType="separate"/>
        </w:r>
        <w:r>
          <w:rPr>
            <w:noProof/>
            <w:webHidden/>
          </w:rPr>
          <w:t>8</w:t>
        </w:r>
        <w:r w:rsidR="00640DEF">
          <w:rPr>
            <w:noProof/>
            <w:webHidden/>
          </w:rPr>
          <w:fldChar w:fldCharType="end"/>
        </w:r>
      </w:hyperlink>
    </w:p>
    <w:p w14:paraId="6DAE1649" w14:textId="77777777" w:rsidR="00E7723E" w:rsidRDefault="00640DEF">
      <w:pPr>
        <w:rPr>
          <w:lang w:val="en-GB"/>
        </w:rPr>
      </w:pPr>
      <w:r>
        <w:rPr>
          <w:lang w:val="en-GB"/>
        </w:rPr>
        <w:fldChar w:fldCharType="end"/>
      </w:r>
      <w:r w:rsidR="00E7723E">
        <w:rPr>
          <w:lang w:val="en-GB"/>
        </w:rPr>
        <w:br w:type="page"/>
      </w:r>
    </w:p>
    <w:p w14:paraId="6DAE164A"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6DAE164B" w14:textId="77777777" w:rsidR="00E7723E" w:rsidRDefault="00E7723E" w:rsidP="00004A10">
      <w:pPr>
        <w:pStyle w:val="Heading2"/>
        <w:rPr>
          <w:lang w:val="en-GB"/>
        </w:rPr>
      </w:pPr>
    </w:p>
    <w:p w14:paraId="6DAE164C" w14:textId="77777777" w:rsidR="00CB48FC" w:rsidRDefault="001251BA" w:rsidP="00CB48FC">
      <w:pPr>
        <w:pStyle w:val="Heading1"/>
        <w:rPr>
          <w:lang w:val="en-GB"/>
        </w:rPr>
      </w:pPr>
      <w:bookmarkStart w:id="2" w:name="_Toc17454455"/>
      <w:bookmarkEnd w:id="0"/>
      <w:r>
        <w:rPr>
          <w:lang w:val="en-GB"/>
        </w:rPr>
        <w:t>Agile Team Development</w:t>
      </w:r>
      <w:bookmarkEnd w:id="2"/>
      <w:r w:rsidR="00CB48FC">
        <w:rPr>
          <w:lang w:val="en-GB"/>
        </w:rPr>
        <w:t xml:space="preserve"> </w:t>
      </w:r>
    </w:p>
    <w:p w14:paraId="6DAE164D" w14:textId="77777777" w:rsidR="00CB48FC" w:rsidRPr="00D14908" w:rsidRDefault="00CB48FC" w:rsidP="00CB48FC">
      <w:pPr>
        <w:rPr>
          <w:lang w:val="en-GB"/>
        </w:rPr>
      </w:pPr>
    </w:p>
    <w:p w14:paraId="6DAE164E" w14:textId="77777777" w:rsidR="00CB48FC" w:rsidRPr="007C6662" w:rsidRDefault="0096394C" w:rsidP="00CB48FC">
      <w:pPr>
        <w:rPr>
          <w:lang w:val="en-GB"/>
        </w:rPr>
      </w:pPr>
      <w:r>
        <w:rPr>
          <w:lang w:val="en-GB"/>
        </w:rPr>
      </w:r>
      <w:r>
        <w:rPr>
          <w:lang w:val="en-GB"/>
        </w:rPr>
        <w:pict w14:anchorId="6DAE1700">
          <v:shapetype id="_x0000_t202" coordsize="21600,21600" o:spt="202" path="m,l,21600r21600,l21600,xe">
            <v:stroke joinstyle="miter"/>
            <v:path gradientshapeok="t" o:connecttype="rect"/>
          </v:shapetype>
          <v:shape id="_x0000_s1026" type="#_x0000_t202" style="width:454.9pt;height:248pt;mso-left-percent:-10001;mso-top-percent:-10001;mso-position-horizontal:absolute;mso-position-horizontal-relative:char;mso-position-vertical:absolute;mso-position-vertical-relative:line;mso-left-percent:-10001;mso-top-percent:-10001">
            <v:textbox>
              <w:txbxContent>
                <w:p w14:paraId="6DAE170A" w14:textId="77777777" w:rsidR="008E3CED" w:rsidRDefault="008E3CED" w:rsidP="00CB48FC">
                  <w:pPr>
                    <w:jc w:val="center"/>
                    <w:rPr>
                      <w:rFonts w:ascii="Calibri" w:hAnsi="Calibri" w:cs="Calibri"/>
                      <w:sz w:val="56"/>
                      <w:lang w:val="en-GB"/>
                    </w:rPr>
                  </w:pPr>
                </w:p>
                <w:p w14:paraId="6DAE170B" w14:textId="77777777" w:rsidR="008E3CED" w:rsidRPr="00D14908" w:rsidRDefault="008E3CED" w:rsidP="00CB48FC">
                  <w:pPr>
                    <w:jc w:val="center"/>
                    <w:rPr>
                      <w:rFonts w:ascii="Calibri" w:hAnsi="Calibri" w:cs="Calibri"/>
                      <w:sz w:val="56"/>
                      <w:lang w:val="en-GB"/>
                    </w:rPr>
                  </w:pPr>
                  <w:r>
                    <w:rPr>
                      <w:rFonts w:ascii="Calibri" w:hAnsi="Calibri" w:cs="Calibri"/>
                      <w:sz w:val="56"/>
                      <w:lang w:val="en-GB"/>
                    </w:rPr>
                    <w:t>W</w:t>
                  </w:r>
                  <w:r w:rsidRPr="00D14908">
                    <w:rPr>
                      <w:rFonts w:ascii="Calibri" w:hAnsi="Calibri" w:cs="Calibri"/>
                      <w:sz w:val="56"/>
                      <w:lang w:val="en-GB"/>
                    </w:rPr>
                    <w:t>hen I die, I want the people I did group projects with to lower me into my grave so that they can let me down one last time</w:t>
                  </w:r>
                  <w:r>
                    <w:rPr>
                      <w:rFonts w:ascii="Calibri" w:hAnsi="Calibri" w:cs="Calibri"/>
                      <w:sz w:val="56"/>
                      <w:lang w:val="en-GB"/>
                    </w:rPr>
                    <w:t>!</w:t>
                  </w:r>
                </w:p>
                <w:p w14:paraId="6DAE170C" w14:textId="77777777" w:rsidR="008E3CED" w:rsidRPr="00D14908" w:rsidRDefault="008E3CED" w:rsidP="00CB48FC">
                  <w:pPr>
                    <w:jc w:val="center"/>
                    <w:rPr>
                      <w:rFonts w:ascii="Calibri" w:hAnsi="Calibri" w:cs="Calibri"/>
                      <w:sz w:val="56"/>
                    </w:rPr>
                  </w:pPr>
                </w:p>
              </w:txbxContent>
            </v:textbox>
            <w10:anchorlock/>
          </v:shape>
        </w:pict>
      </w:r>
    </w:p>
    <w:p w14:paraId="6DAE164F" w14:textId="77777777" w:rsidR="00CB48FC" w:rsidRDefault="00CB48FC" w:rsidP="00CB48FC">
      <w:pPr>
        <w:rPr>
          <w:lang w:val="en-GB"/>
        </w:rPr>
      </w:pPr>
    </w:p>
    <w:p w14:paraId="6DAE1650" w14:textId="77777777" w:rsidR="00CB48FC" w:rsidRDefault="00CB48FC" w:rsidP="00CB48FC">
      <w:pPr>
        <w:pStyle w:val="Heading2"/>
        <w:rPr>
          <w:lang w:val="en-GB"/>
        </w:rPr>
      </w:pPr>
      <w:bookmarkStart w:id="3" w:name="_Toc13139314"/>
      <w:bookmarkStart w:id="4" w:name="_Toc17454456"/>
      <w:r w:rsidRPr="007C6662">
        <w:rPr>
          <w:lang w:val="en-GB"/>
        </w:rPr>
        <w:t>A Personal View</w:t>
      </w:r>
      <w:bookmarkEnd w:id="3"/>
      <w:bookmarkEnd w:id="4"/>
    </w:p>
    <w:p w14:paraId="6DAE1651" w14:textId="77777777" w:rsidR="00CB48FC" w:rsidRDefault="001251BA" w:rsidP="001251BA">
      <w:pPr>
        <w:rPr>
          <w:lang w:val="en-GB"/>
        </w:rPr>
      </w:pPr>
      <w:r>
        <w:rPr>
          <w:lang w:val="en-GB"/>
        </w:rPr>
        <w:t xml:space="preserve">Given that many of us </w:t>
      </w:r>
      <w:r w:rsidR="00437945">
        <w:rPr>
          <w:lang w:val="en-GB"/>
        </w:rPr>
        <w:t>may have</w:t>
      </w:r>
      <w:r>
        <w:rPr>
          <w:lang w:val="en-GB"/>
        </w:rPr>
        <w:t xml:space="preserve"> had somewhat negative experiences when working with other people it is not uncommon to hear sentiments along the following lines...</w:t>
      </w:r>
    </w:p>
    <w:p w14:paraId="6DAE1652" w14:textId="77777777" w:rsidR="00CB48FC" w:rsidRPr="007C6662" w:rsidRDefault="00CB48FC" w:rsidP="00CB48FC">
      <w:pPr>
        <w:jc w:val="center"/>
        <w:rPr>
          <w:lang w:val="en-GB"/>
        </w:rPr>
      </w:pPr>
      <w:r w:rsidRPr="007C6662">
        <w:rPr>
          <w:lang w:val="en-GB"/>
        </w:rPr>
        <w:t>“I would much rather work on my own than with other people.  I find that other people are much more likely to get in the way and slow me down.  Mostly people are irritating when working in a team.”</w:t>
      </w:r>
    </w:p>
    <w:p w14:paraId="6DAE1653" w14:textId="77777777" w:rsidR="00CB48FC" w:rsidRPr="007C6662" w:rsidRDefault="001251BA" w:rsidP="00CB48FC">
      <w:pPr>
        <w:rPr>
          <w:lang w:val="en-GB"/>
        </w:rPr>
      </w:pPr>
      <w:r>
        <w:rPr>
          <w:lang w:val="en-GB"/>
        </w:rPr>
        <w:t>In reality though when you enter employment t</w:t>
      </w:r>
      <w:r w:rsidR="00CB48FC" w:rsidRPr="007C6662">
        <w:rPr>
          <w:lang w:val="en-GB"/>
        </w:rPr>
        <w:t xml:space="preserve">he nearest you are ever going to get to being a </w:t>
      </w:r>
      <w:r w:rsidR="00CB48FC">
        <w:rPr>
          <w:lang w:val="en-GB"/>
        </w:rPr>
        <w:t>“</w:t>
      </w:r>
      <w:r w:rsidR="00CB48FC" w:rsidRPr="007C6662">
        <w:rPr>
          <w:lang w:val="en-GB"/>
        </w:rPr>
        <w:t>Lone Ranger</w:t>
      </w:r>
      <w:r w:rsidR="00CB48FC">
        <w:rPr>
          <w:lang w:val="en-GB"/>
        </w:rPr>
        <w:t>” on a real world project</w:t>
      </w:r>
      <w:r w:rsidR="00CB48FC" w:rsidRPr="007C6662">
        <w:rPr>
          <w:lang w:val="en-GB"/>
        </w:rPr>
        <w:t xml:space="preserve"> is if you are a self employed sole trader.</w:t>
      </w:r>
    </w:p>
    <w:p w14:paraId="6DAE1654" w14:textId="77777777" w:rsidR="00CB48FC" w:rsidRPr="007C6662" w:rsidRDefault="001251BA" w:rsidP="00CB48FC">
      <w:pPr>
        <w:rPr>
          <w:lang w:val="en-GB"/>
        </w:rPr>
      </w:pPr>
      <w:r>
        <w:rPr>
          <w:lang w:val="en-GB"/>
        </w:rPr>
        <w:t>Even if you were in the role of sole trader</w:t>
      </w:r>
      <w:r w:rsidR="00CB48FC">
        <w:rPr>
          <w:lang w:val="en-GB"/>
        </w:rPr>
        <w:t>,</w:t>
      </w:r>
      <w:r w:rsidR="00CB48FC" w:rsidRPr="007C6662">
        <w:rPr>
          <w:lang w:val="en-GB"/>
        </w:rPr>
        <w:t xml:space="preserve"> you </w:t>
      </w:r>
      <w:r>
        <w:rPr>
          <w:lang w:val="en-GB"/>
        </w:rPr>
        <w:t>would</w:t>
      </w:r>
      <w:r w:rsidR="00CB48FC" w:rsidRPr="007C6662">
        <w:rPr>
          <w:lang w:val="en-GB"/>
        </w:rPr>
        <w:t xml:space="preserve"> still have customers that need to be interacted with, involving clear communication.  You will still need to interact with plenty of other people at various stages of development.</w:t>
      </w:r>
    </w:p>
    <w:p w14:paraId="6DAE1655" w14:textId="77777777" w:rsidR="00CB48FC" w:rsidRPr="007C6662" w:rsidRDefault="00CB48FC" w:rsidP="00CB48FC">
      <w:pPr>
        <w:rPr>
          <w:lang w:val="en-GB"/>
        </w:rPr>
      </w:pPr>
      <w:r w:rsidRPr="007C6662">
        <w:rPr>
          <w:lang w:val="en-GB"/>
        </w:rPr>
        <w:t>In industry the odds are that you will never have a full system to develop on your own.</w:t>
      </w:r>
    </w:p>
    <w:p w14:paraId="6DAE1656" w14:textId="77777777" w:rsidR="00CB48FC" w:rsidRPr="007C6662" w:rsidRDefault="00CB48FC" w:rsidP="00CB48FC">
      <w:pPr>
        <w:rPr>
          <w:lang w:val="en-GB"/>
        </w:rPr>
      </w:pPr>
      <w:r w:rsidRPr="007C6662">
        <w:rPr>
          <w:lang w:val="en-GB"/>
        </w:rPr>
        <w:t>What happens in reality is that you are allocated sections of a system.</w:t>
      </w:r>
    </w:p>
    <w:p w14:paraId="6DAE1657" w14:textId="77777777" w:rsidR="00CB48FC" w:rsidRDefault="00CB48FC" w:rsidP="00CB48FC">
      <w:pPr>
        <w:rPr>
          <w:lang w:val="en-GB"/>
        </w:rPr>
      </w:pPr>
      <w:r w:rsidRPr="007C6662">
        <w:rPr>
          <w:lang w:val="en-GB"/>
        </w:rPr>
        <w:lastRenderedPageBreak/>
        <w:t>This is exactly what we are imitating in this module.  You are all working on the larger project but each one of you is in charge of a sub section of that system.</w:t>
      </w:r>
    </w:p>
    <w:p w14:paraId="6DAE1658" w14:textId="77777777" w:rsidR="001251BA" w:rsidRDefault="001251BA" w:rsidP="001251BA">
      <w:pPr>
        <w:pStyle w:val="Heading2"/>
        <w:rPr>
          <w:lang w:val="en-GB"/>
        </w:rPr>
      </w:pPr>
      <w:bookmarkStart w:id="5" w:name="_Toc17454457"/>
      <w:r>
        <w:rPr>
          <w:lang w:val="en-GB"/>
        </w:rPr>
        <w:t>The Module</w:t>
      </w:r>
      <w:bookmarkEnd w:id="5"/>
    </w:p>
    <w:p w14:paraId="6DAE1659" w14:textId="77777777" w:rsidR="001251BA" w:rsidRDefault="001251BA" w:rsidP="00CB48FC">
      <w:pPr>
        <w:rPr>
          <w:lang w:val="en-GB"/>
        </w:rPr>
      </w:pPr>
      <w:r>
        <w:rPr>
          <w:lang w:val="en-GB"/>
        </w:rPr>
        <w:t>In this module you will be involved in a constrained work place simulation.</w:t>
      </w:r>
    </w:p>
    <w:p w14:paraId="6DAE165A" w14:textId="77777777" w:rsidR="001251BA" w:rsidRDefault="001251BA" w:rsidP="00CB48FC">
      <w:pPr>
        <w:rPr>
          <w:lang w:val="en-GB"/>
        </w:rPr>
      </w:pPr>
      <w:r>
        <w:rPr>
          <w:lang w:val="en-GB"/>
        </w:rPr>
        <w:t>This means that you will be engaged in practices that you will find in an industrial setting, especially related to agile software development.</w:t>
      </w:r>
    </w:p>
    <w:p w14:paraId="6DAE165B" w14:textId="77777777" w:rsidR="001251BA" w:rsidRDefault="001251BA" w:rsidP="0082340B">
      <w:pPr>
        <w:ind w:left="567" w:right="855"/>
        <w:rPr>
          <w:lang w:val="en-GB"/>
        </w:rPr>
      </w:pPr>
      <w:r>
        <w:rPr>
          <w:lang w:val="en-GB"/>
        </w:rPr>
        <w:t>“</w:t>
      </w:r>
      <w:r w:rsidRPr="001251BA">
        <w:rPr>
          <w:lang w:val="en-GB"/>
        </w:rPr>
        <w:t>Agile software development is an approach to software development under which requirements and solutions evolve through the collaborative effort of self-organizing and cross-functional teams and th</w:t>
      </w:r>
      <w:r>
        <w:rPr>
          <w:lang w:val="en-GB"/>
        </w:rPr>
        <w:t xml:space="preserve">eir customer(s)/end user(s). </w:t>
      </w:r>
      <w:r w:rsidRPr="001251BA">
        <w:rPr>
          <w:lang w:val="en-GB"/>
        </w:rPr>
        <w:t>It advocates adaptive planning, evolutionary development, early delivery, and continual improvement, and it encourages rapid and flexible response to change</w:t>
      </w:r>
      <w:r>
        <w:rPr>
          <w:lang w:val="en-GB"/>
        </w:rPr>
        <w:t>.”</w:t>
      </w:r>
    </w:p>
    <w:p w14:paraId="6DAE165C" w14:textId="77777777" w:rsidR="001251BA" w:rsidRDefault="0096394C" w:rsidP="00CB48FC">
      <w:pPr>
        <w:rPr>
          <w:lang w:val="en-GB"/>
        </w:rPr>
      </w:pPr>
      <w:hyperlink r:id="rId8" w:history="1">
        <w:r w:rsidR="001251BA" w:rsidRPr="00690C93">
          <w:rPr>
            <w:rStyle w:val="Hyperlink"/>
            <w:lang w:val="en-GB"/>
          </w:rPr>
          <w:t>https://en.wikipedia.org/wiki/Agile_software_development</w:t>
        </w:r>
      </w:hyperlink>
    </w:p>
    <w:p w14:paraId="6DAE165D" w14:textId="77777777" w:rsidR="001251BA" w:rsidRDefault="001251BA" w:rsidP="00CB48FC">
      <w:pPr>
        <w:rPr>
          <w:lang w:val="en-GB"/>
        </w:rPr>
      </w:pPr>
      <w:r>
        <w:rPr>
          <w:lang w:val="en-GB"/>
        </w:rPr>
        <w:t>Agile software development...</w:t>
      </w:r>
    </w:p>
    <w:p w14:paraId="6DAE165E" w14:textId="77777777" w:rsidR="001251BA" w:rsidRPr="0082340B" w:rsidRDefault="001251BA" w:rsidP="0082340B">
      <w:pPr>
        <w:pStyle w:val="ListParagraph"/>
        <w:numPr>
          <w:ilvl w:val="0"/>
          <w:numId w:val="18"/>
        </w:numPr>
        <w:rPr>
          <w:lang w:val="en-GB"/>
        </w:rPr>
      </w:pPr>
      <w:r w:rsidRPr="0082340B">
        <w:rPr>
          <w:lang w:val="en-GB"/>
        </w:rPr>
        <w:t>Concentrates on collaboration between individuals</w:t>
      </w:r>
    </w:p>
    <w:p w14:paraId="6DAE165F" w14:textId="77777777" w:rsidR="001251BA" w:rsidRPr="0082340B" w:rsidRDefault="001251BA" w:rsidP="0082340B">
      <w:pPr>
        <w:pStyle w:val="ListParagraph"/>
        <w:numPr>
          <w:ilvl w:val="0"/>
          <w:numId w:val="18"/>
        </w:numPr>
        <w:rPr>
          <w:lang w:val="en-GB"/>
        </w:rPr>
      </w:pPr>
      <w:r w:rsidRPr="0082340B">
        <w:rPr>
          <w:lang w:val="en-GB"/>
        </w:rPr>
        <w:t>Generates working software rather than concentrating on documentation (you will still have documentation though)</w:t>
      </w:r>
    </w:p>
    <w:p w14:paraId="6DAE1660" w14:textId="77777777" w:rsidR="001251BA" w:rsidRPr="0082340B" w:rsidRDefault="001251BA" w:rsidP="0082340B">
      <w:pPr>
        <w:pStyle w:val="ListParagraph"/>
        <w:numPr>
          <w:ilvl w:val="0"/>
          <w:numId w:val="18"/>
        </w:numPr>
        <w:rPr>
          <w:lang w:val="en-GB"/>
        </w:rPr>
      </w:pPr>
      <w:r w:rsidRPr="0082340B">
        <w:rPr>
          <w:lang w:val="en-GB"/>
        </w:rPr>
        <w:t>Working with customers and understanding their requirements</w:t>
      </w:r>
    </w:p>
    <w:p w14:paraId="6DAE1661" w14:textId="77777777" w:rsidR="001251BA" w:rsidRPr="0082340B" w:rsidRDefault="001251BA" w:rsidP="0082340B">
      <w:pPr>
        <w:pStyle w:val="ListParagraph"/>
        <w:numPr>
          <w:ilvl w:val="0"/>
          <w:numId w:val="18"/>
        </w:numPr>
        <w:rPr>
          <w:lang w:val="en-GB"/>
        </w:rPr>
      </w:pPr>
      <w:r w:rsidRPr="0082340B">
        <w:rPr>
          <w:lang w:val="en-GB"/>
        </w:rPr>
        <w:t>Responding to changing requirements as the picture of what as required starts to emerge</w:t>
      </w:r>
    </w:p>
    <w:p w14:paraId="6DAE1662" w14:textId="77777777" w:rsidR="0082340B" w:rsidRDefault="0082340B" w:rsidP="00CB48FC">
      <w:pPr>
        <w:rPr>
          <w:lang w:val="en-GB"/>
        </w:rPr>
      </w:pPr>
      <w:r>
        <w:rPr>
          <w:lang w:val="en-GB"/>
        </w:rPr>
        <w:t xml:space="preserve">You will be provided with a set of sample documentation in Enterprise Architect that you will need to understand and adapt to your own needs.  As part of the development process you will need to modify and adapt these documents such that they reflect the code that you write for the assessment.  </w:t>
      </w:r>
    </w:p>
    <w:p w14:paraId="6DAE1663" w14:textId="77777777" w:rsidR="0082340B" w:rsidRDefault="0082340B" w:rsidP="00CB48FC">
      <w:pPr>
        <w:rPr>
          <w:lang w:val="en-GB"/>
        </w:rPr>
      </w:pPr>
      <w:r>
        <w:rPr>
          <w:lang w:val="en-GB"/>
        </w:rPr>
        <w:t>You will also engage with a number of practices drawn from industry, namely...</w:t>
      </w:r>
    </w:p>
    <w:p w14:paraId="6DAE1664" w14:textId="77777777" w:rsidR="0082340B" w:rsidRPr="0082340B" w:rsidRDefault="0082340B" w:rsidP="0082340B">
      <w:pPr>
        <w:pStyle w:val="ListParagraph"/>
        <w:numPr>
          <w:ilvl w:val="0"/>
          <w:numId w:val="20"/>
        </w:numPr>
        <w:rPr>
          <w:lang w:val="en-GB"/>
        </w:rPr>
      </w:pPr>
      <w:r w:rsidRPr="0082340B">
        <w:rPr>
          <w:lang w:val="en-GB"/>
        </w:rPr>
        <w:t>Test Driven Development (TDD)</w:t>
      </w:r>
    </w:p>
    <w:p w14:paraId="6DAE1665" w14:textId="77777777" w:rsidR="0082340B" w:rsidRPr="0082340B" w:rsidRDefault="0082340B" w:rsidP="0082340B">
      <w:pPr>
        <w:pStyle w:val="ListParagraph"/>
        <w:numPr>
          <w:ilvl w:val="0"/>
          <w:numId w:val="20"/>
        </w:numPr>
        <w:rPr>
          <w:lang w:val="en-GB"/>
        </w:rPr>
      </w:pPr>
      <w:r w:rsidRPr="0082340B">
        <w:rPr>
          <w:lang w:val="en-GB"/>
        </w:rPr>
        <w:t>Sprints</w:t>
      </w:r>
    </w:p>
    <w:p w14:paraId="6DAE1666" w14:textId="77777777" w:rsidR="0082340B" w:rsidRPr="0082340B" w:rsidRDefault="0082340B" w:rsidP="0082340B">
      <w:pPr>
        <w:pStyle w:val="ListParagraph"/>
        <w:numPr>
          <w:ilvl w:val="0"/>
          <w:numId w:val="20"/>
        </w:numPr>
        <w:rPr>
          <w:lang w:val="en-GB"/>
        </w:rPr>
      </w:pPr>
      <w:r w:rsidRPr="0082340B">
        <w:rPr>
          <w:lang w:val="en-GB"/>
        </w:rPr>
        <w:t>Scrum meetings</w:t>
      </w:r>
    </w:p>
    <w:p w14:paraId="6DAE1667" w14:textId="77777777" w:rsidR="0082340B" w:rsidRDefault="0082340B" w:rsidP="00CB48FC">
      <w:pPr>
        <w:rPr>
          <w:lang w:val="en-GB"/>
        </w:rPr>
      </w:pPr>
      <w:r>
        <w:rPr>
          <w:lang w:val="en-GB"/>
        </w:rPr>
        <w:t>You will also be exposed to a number of tools and languages in the creation of your system...</w:t>
      </w:r>
    </w:p>
    <w:p w14:paraId="6DAE1668" w14:textId="77777777" w:rsidR="0082340B" w:rsidRPr="0082340B" w:rsidRDefault="0082340B" w:rsidP="0082340B">
      <w:pPr>
        <w:pStyle w:val="ListParagraph"/>
        <w:numPr>
          <w:ilvl w:val="0"/>
          <w:numId w:val="21"/>
        </w:numPr>
        <w:rPr>
          <w:lang w:val="en-GB"/>
        </w:rPr>
      </w:pPr>
      <w:r w:rsidRPr="0082340B">
        <w:rPr>
          <w:lang w:val="en-GB"/>
        </w:rPr>
        <w:t>C# under Visual Studio</w:t>
      </w:r>
    </w:p>
    <w:p w14:paraId="6DAE1669" w14:textId="77777777" w:rsidR="0082340B" w:rsidRPr="0082340B" w:rsidRDefault="0082340B" w:rsidP="0082340B">
      <w:pPr>
        <w:pStyle w:val="ListParagraph"/>
        <w:numPr>
          <w:ilvl w:val="0"/>
          <w:numId w:val="21"/>
        </w:numPr>
        <w:rPr>
          <w:lang w:val="en-GB"/>
        </w:rPr>
      </w:pPr>
      <w:r w:rsidRPr="0082340B">
        <w:rPr>
          <w:lang w:val="en-GB"/>
        </w:rPr>
        <w:t>GitHub</w:t>
      </w:r>
    </w:p>
    <w:p w14:paraId="6DAE166A" w14:textId="7B59F7E0" w:rsidR="0082340B" w:rsidRDefault="0096394C" w:rsidP="0082340B">
      <w:pPr>
        <w:pStyle w:val="ListParagraph"/>
        <w:numPr>
          <w:ilvl w:val="0"/>
          <w:numId w:val="21"/>
        </w:numPr>
        <w:rPr>
          <w:lang w:val="en-GB"/>
        </w:rPr>
      </w:pPr>
      <w:r>
        <w:rPr>
          <w:lang w:val="en-GB"/>
        </w:rPr>
        <w:t>SQL Server</w:t>
      </w:r>
    </w:p>
    <w:p w14:paraId="6DAE166B" w14:textId="77777777" w:rsidR="0082340B" w:rsidRPr="0082340B" w:rsidRDefault="0082340B" w:rsidP="0082340B">
      <w:pPr>
        <w:pStyle w:val="ListParagraph"/>
        <w:numPr>
          <w:ilvl w:val="0"/>
          <w:numId w:val="21"/>
        </w:numPr>
        <w:rPr>
          <w:lang w:val="en-GB"/>
        </w:rPr>
      </w:pPr>
      <w:r>
        <w:rPr>
          <w:lang w:val="en-GB"/>
        </w:rPr>
        <w:t>Test design</w:t>
      </w:r>
    </w:p>
    <w:p w14:paraId="6DAE166C" w14:textId="77777777" w:rsidR="0082340B" w:rsidRDefault="0082340B" w:rsidP="0082340B">
      <w:pPr>
        <w:rPr>
          <w:lang w:val="en-GB"/>
        </w:rPr>
      </w:pPr>
      <w:r>
        <w:rPr>
          <w:lang w:val="en-GB"/>
        </w:rPr>
        <w:t>The work you will engage in will be constrained for a number of reasons...</w:t>
      </w:r>
    </w:p>
    <w:p w14:paraId="6DAE166D" w14:textId="77777777" w:rsidR="0082340B" w:rsidRPr="0082340B" w:rsidRDefault="0082340B" w:rsidP="0082340B">
      <w:pPr>
        <w:pStyle w:val="ListParagraph"/>
        <w:numPr>
          <w:ilvl w:val="0"/>
          <w:numId w:val="19"/>
        </w:numPr>
        <w:rPr>
          <w:lang w:val="en-GB"/>
        </w:rPr>
      </w:pPr>
      <w:r w:rsidRPr="0082340B">
        <w:rPr>
          <w:lang w:val="en-GB"/>
        </w:rPr>
        <w:t>We only have around 15 or so weeks</w:t>
      </w:r>
    </w:p>
    <w:p w14:paraId="6DAE166E" w14:textId="45873533" w:rsidR="0082340B" w:rsidRPr="0082340B" w:rsidRDefault="0082340B" w:rsidP="0082340B">
      <w:pPr>
        <w:pStyle w:val="ListParagraph"/>
        <w:numPr>
          <w:ilvl w:val="0"/>
          <w:numId w:val="19"/>
        </w:numPr>
        <w:rPr>
          <w:lang w:val="en-GB"/>
        </w:rPr>
      </w:pPr>
      <w:r w:rsidRPr="0082340B">
        <w:rPr>
          <w:lang w:val="en-GB"/>
        </w:rPr>
        <w:t xml:space="preserve">You are likely </w:t>
      </w:r>
      <w:r>
        <w:rPr>
          <w:lang w:val="en-GB"/>
        </w:rPr>
        <w:t>as not</w:t>
      </w:r>
      <w:r w:rsidR="0096394C">
        <w:rPr>
          <w:lang w:val="en-GB"/>
        </w:rPr>
        <w:t>,</w:t>
      </w:r>
      <w:r>
        <w:rPr>
          <w:lang w:val="en-GB"/>
        </w:rPr>
        <w:t xml:space="preserve"> </w:t>
      </w:r>
      <w:r w:rsidRPr="0082340B">
        <w:rPr>
          <w:lang w:val="en-GB"/>
        </w:rPr>
        <w:t>new to many of these concepts</w:t>
      </w:r>
    </w:p>
    <w:p w14:paraId="6DAE166F" w14:textId="77777777" w:rsidR="0082340B" w:rsidRDefault="0082340B" w:rsidP="00CB48FC">
      <w:pPr>
        <w:pStyle w:val="ListParagraph"/>
        <w:numPr>
          <w:ilvl w:val="0"/>
          <w:numId w:val="19"/>
        </w:numPr>
        <w:rPr>
          <w:lang w:val="en-GB"/>
        </w:rPr>
      </w:pPr>
      <w:r w:rsidRPr="0082340B">
        <w:rPr>
          <w:lang w:val="en-GB"/>
        </w:rPr>
        <w:lastRenderedPageBreak/>
        <w:t>There is a lot to learn</w:t>
      </w:r>
    </w:p>
    <w:p w14:paraId="6DAE1670" w14:textId="77777777" w:rsidR="0082340B" w:rsidRPr="0082340B" w:rsidRDefault="0082340B" w:rsidP="0082340B">
      <w:pPr>
        <w:rPr>
          <w:lang w:val="en-GB"/>
        </w:rPr>
      </w:pPr>
      <w:r>
        <w:rPr>
          <w:lang w:val="en-GB"/>
        </w:rPr>
        <w:t>This module is very much about developing skills related to a development process rather than concentrating on a set of technologies and how they work (though you will engage in some of the latter)</w:t>
      </w:r>
      <w:r w:rsidR="00FB7AE7">
        <w:rPr>
          <w:lang w:val="en-GB"/>
        </w:rPr>
        <w:t>.</w:t>
      </w:r>
    </w:p>
    <w:p w14:paraId="6DAE1671" w14:textId="77777777" w:rsidR="00CB48FC" w:rsidRPr="007C6662" w:rsidRDefault="0082340B" w:rsidP="00CB48FC">
      <w:pPr>
        <w:pStyle w:val="Heading2"/>
        <w:rPr>
          <w:lang w:val="en-GB"/>
        </w:rPr>
      </w:pPr>
      <w:bookmarkStart w:id="6" w:name="_Toc13139315"/>
      <w:bookmarkStart w:id="7" w:name="_Toc17454458"/>
      <w:r>
        <w:rPr>
          <w:lang w:val="en-GB"/>
        </w:rPr>
        <w:t xml:space="preserve">So, </w:t>
      </w:r>
      <w:r w:rsidR="00CB48FC" w:rsidRPr="007C6662">
        <w:rPr>
          <w:lang w:val="en-GB"/>
        </w:rPr>
        <w:t xml:space="preserve">Where Do </w:t>
      </w:r>
      <w:r w:rsidR="00FB7AE7">
        <w:rPr>
          <w:lang w:val="en-GB"/>
        </w:rPr>
        <w:t>You</w:t>
      </w:r>
      <w:r w:rsidR="00CB48FC" w:rsidRPr="007C6662">
        <w:rPr>
          <w:lang w:val="en-GB"/>
        </w:rPr>
        <w:t xml:space="preserve"> Start?</w:t>
      </w:r>
      <w:bookmarkEnd w:id="6"/>
      <w:bookmarkEnd w:id="7"/>
    </w:p>
    <w:p w14:paraId="6DAE1673" w14:textId="77777777" w:rsidR="00CB48FC" w:rsidRPr="007C6662" w:rsidRDefault="00CB48FC" w:rsidP="00CB48FC">
      <w:pPr>
        <w:rPr>
          <w:lang w:val="en-GB"/>
        </w:rPr>
      </w:pPr>
      <w:r w:rsidRPr="007C6662">
        <w:rPr>
          <w:lang w:val="en-GB"/>
        </w:rPr>
        <w:t xml:space="preserve">As a </w:t>
      </w:r>
      <w:proofErr w:type="gramStart"/>
      <w:r w:rsidRPr="007C6662">
        <w:rPr>
          <w:lang w:val="en-GB"/>
        </w:rPr>
        <w:t>rule</w:t>
      </w:r>
      <w:proofErr w:type="gramEnd"/>
      <w:r w:rsidRPr="007C6662">
        <w:rPr>
          <w:lang w:val="en-GB"/>
        </w:rPr>
        <w:t xml:space="preserve"> it is best to start with the task</w:t>
      </w:r>
      <w:r>
        <w:rPr>
          <w:lang w:val="en-GB"/>
        </w:rPr>
        <w:t>s</w:t>
      </w:r>
      <w:r w:rsidRPr="007C6662">
        <w:rPr>
          <w:lang w:val="en-GB"/>
        </w:rPr>
        <w:t xml:space="preserve"> you know you can achieve first and worry about the difficult tasks later on.</w:t>
      </w:r>
    </w:p>
    <w:p w14:paraId="6DAE1674" w14:textId="77777777" w:rsidR="00CB48FC" w:rsidRPr="007C6662" w:rsidRDefault="00CB48FC" w:rsidP="00CB48FC">
      <w:pPr>
        <w:rPr>
          <w:lang w:val="en-GB"/>
        </w:rPr>
      </w:pPr>
      <w:r w:rsidRPr="007C6662">
        <w:rPr>
          <w:lang w:val="en-GB"/>
        </w:rPr>
        <w:t>As you complete the easier tasks it becomes clearer how to address the harder ones.</w:t>
      </w:r>
    </w:p>
    <w:p w14:paraId="6DAE1675" w14:textId="77777777" w:rsidR="00CB48FC" w:rsidRPr="007C6662" w:rsidRDefault="00CB48FC" w:rsidP="00CB48FC">
      <w:pPr>
        <w:rPr>
          <w:lang w:val="en-GB"/>
        </w:rPr>
      </w:pPr>
      <w:r w:rsidRPr="007C6662">
        <w:rPr>
          <w:lang w:val="en-GB"/>
        </w:rPr>
        <w:t>There is a danger here though.</w:t>
      </w:r>
    </w:p>
    <w:p w14:paraId="6DAE1676" w14:textId="77777777" w:rsidR="00CB48FC" w:rsidRPr="007C6662" w:rsidRDefault="00CB48FC" w:rsidP="00CB48FC">
      <w:pPr>
        <w:rPr>
          <w:lang w:val="en-GB"/>
        </w:rPr>
      </w:pPr>
      <w:r w:rsidRPr="007C6662">
        <w:rPr>
          <w:lang w:val="en-GB"/>
        </w:rPr>
        <w:t>If we are not brave we will end up concentrating on the easy tasks and never embracing the harder tasks.</w:t>
      </w:r>
    </w:p>
    <w:p w14:paraId="6DAE1677" w14:textId="77777777" w:rsidR="00CB48FC" w:rsidRPr="007C6662" w:rsidRDefault="00CB48FC" w:rsidP="00CB48FC">
      <w:pPr>
        <w:pStyle w:val="Heading2"/>
        <w:rPr>
          <w:lang w:val="en-GB"/>
        </w:rPr>
      </w:pPr>
      <w:bookmarkStart w:id="8" w:name="_Toc13139316"/>
      <w:bookmarkStart w:id="9" w:name="_Toc17454459"/>
      <w:r w:rsidRPr="007C6662">
        <w:rPr>
          <w:lang w:val="en-GB"/>
        </w:rPr>
        <w:t>Stop and Think!</w:t>
      </w:r>
      <w:bookmarkEnd w:id="8"/>
      <w:bookmarkEnd w:id="9"/>
    </w:p>
    <w:p w14:paraId="6DAE1678" w14:textId="77777777" w:rsidR="00CB48FC" w:rsidRPr="007C6662" w:rsidRDefault="00CB48FC" w:rsidP="00CB48FC">
      <w:pPr>
        <w:rPr>
          <w:lang w:val="en-GB"/>
        </w:rPr>
      </w:pPr>
      <w:r w:rsidRPr="007C6662">
        <w:rPr>
          <w:lang w:val="en-GB"/>
        </w:rPr>
        <w:t xml:space="preserve">It is far too easy </w:t>
      </w:r>
      <w:r>
        <w:rPr>
          <w:lang w:val="en-GB"/>
        </w:rPr>
        <w:t xml:space="preserve">also </w:t>
      </w:r>
      <w:r w:rsidRPr="007C6662">
        <w:rPr>
          <w:lang w:val="en-GB"/>
        </w:rPr>
        <w:t>to simply rush from one assessment to the next without actually taking the time to stop and think about what you are doing.</w:t>
      </w:r>
    </w:p>
    <w:p w14:paraId="6DAE1679" w14:textId="77777777" w:rsidR="00CB48FC" w:rsidRPr="007C6662" w:rsidRDefault="00CB48FC" w:rsidP="00CB48FC">
      <w:pPr>
        <w:rPr>
          <w:lang w:val="en-GB"/>
        </w:rPr>
      </w:pPr>
      <w:r w:rsidRPr="007C6662">
        <w:rPr>
          <w:lang w:val="en-GB"/>
        </w:rPr>
        <w:t xml:space="preserve">If we don’t think about </w:t>
      </w:r>
      <w:r>
        <w:rPr>
          <w:lang w:val="en-GB"/>
        </w:rPr>
        <w:t>what we are trying to do</w:t>
      </w:r>
      <w:r w:rsidRPr="007C6662">
        <w:rPr>
          <w:lang w:val="en-GB"/>
        </w:rPr>
        <w:t xml:space="preserve"> then we are more likely to end up doing the wrong thing!</w:t>
      </w:r>
    </w:p>
    <w:p w14:paraId="6DAE167A" w14:textId="77777777" w:rsidR="00CB48FC" w:rsidRDefault="00CB48FC" w:rsidP="00CB48FC">
      <w:pPr>
        <w:rPr>
          <w:lang w:val="en-GB"/>
        </w:rPr>
      </w:pPr>
      <w:r w:rsidRPr="007C6662">
        <w:rPr>
          <w:lang w:val="en-GB"/>
        </w:rPr>
        <w:t>Let’s think about the project process and some of the documents we are going to create.</w:t>
      </w:r>
    </w:p>
    <w:p w14:paraId="6DAE167B" w14:textId="77777777" w:rsidR="00FB7AE7" w:rsidRDefault="00FB7AE7" w:rsidP="00CB48FC">
      <w:pPr>
        <w:rPr>
          <w:lang w:val="en-GB"/>
        </w:rPr>
      </w:pPr>
      <w:r>
        <w:rPr>
          <w:lang w:val="en-GB"/>
        </w:rPr>
        <w:t>I would suggest at this point you spend a bit of time looking at the assignment specifications.</w:t>
      </w:r>
    </w:p>
    <w:p w14:paraId="6DAE167C" w14:textId="77777777" w:rsidR="00FB7AE7" w:rsidRDefault="00FB7AE7" w:rsidP="00CB48FC">
      <w:pPr>
        <w:rPr>
          <w:lang w:val="en-GB"/>
        </w:rPr>
      </w:pPr>
      <w:r>
        <w:rPr>
          <w:lang w:val="en-GB"/>
        </w:rPr>
        <w:t>The assessment is rather different for this module as it is modelled around agile development.</w:t>
      </w:r>
    </w:p>
    <w:p w14:paraId="6DAE167D" w14:textId="77777777" w:rsidR="00FB7AE7" w:rsidRPr="007C6662" w:rsidRDefault="00FB7AE7" w:rsidP="00CB48FC">
      <w:pPr>
        <w:rPr>
          <w:lang w:val="en-GB"/>
        </w:rPr>
      </w:pPr>
      <w:r>
        <w:rPr>
          <w:lang w:val="en-GB"/>
        </w:rPr>
        <w:t>Spend some time now looking through the assignment and especially make note of the assessment deadlines.</w:t>
      </w:r>
    </w:p>
    <w:p w14:paraId="6DAE167E" w14:textId="77777777" w:rsidR="00CB48FC" w:rsidRPr="007C6662" w:rsidRDefault="00CB48FC" w:rsidP="00CB48FC">
      <w:pPr>
        <w:pStyle w:val="Heading2"/>
        <w:rPr>
          <w:lang w:val="en-GB"/>
        </w:rPr>
      </w:pPr>
      <w:bookmarkStart w:id="10" w:name="_Toc13139318"/>
      <w:bookmarkStart w:id="11" w:name="_Toc17454460"/>
      <w:r w:rsidRPr="007C6662">
        <w:rPr>
          <w:lang w:val="en-GB"/>
        </w:rPr>
        <w:t>The Need for Courage</w:t>
      </w:r>
      <w:bookmarkEnd w:id="10"/>
      <w:bookmarkEnd w:id="11"/>
    </w:p>
    <w:p w14:paraId="6DAE167F" w14:textId="77777777" w:rsidR="00CB48FC" w:rsidRPr="007C6662" w:rsidRDefault="00CB48FC" w:rsidP="00CB48FC">
      <w:pPr>
        <w:rPr>
          <w:lang w:val="en-GB"/>
        </w:rPr>
      </w:pPr>
      <w:r w:rsidRPr="007C6662">
        <w:rPr>
          <w:lang w:val="en-GB"/>
        </w:rPr>
        <w:t>Taking on a project of significant size is going to test you in quite difficult ways.</w:t>
      </w:r>
    </w:p>
    <w:p w14:paraId="6DAE1680" w14:textId="77777777" w:rsidR="00CB48FC" w:rsidRPr="007C6662" w:rsidRDefault="00CB48FC" w:rsidP="00CB48FC">
      <w:pPr>
        <w:rPr>
          <w:lang w:val="en-GB"/>
        </w:rPr>
      </w:pPr>
      <w:r w:rsidRPr="007C6662">
        <w:rPr>
          <w:lang w:val="en-GB"/>
        </w:rPr>
        <w:t>When taking on a project</w:t>
      </w:r>
      <w:r>
        <w:rPr>
          <w:lang w:val="en-GB"/>
        </w:rPr>
        <w:t>,</w:t>
      </w:r>
      <w:r w:rsidRPr="007C6662">
        <w:rPr>
          <w:lang w:val="en-GB"/>
        </w:rPr>
        <w:t xml:space="preserve"> the first thing you will need to deal with is the sense of fear and intimidation that comes with it.</w:t>
      </w:r>
    </w:p>
    <w:p w14:paraId="6DAE1681" w14:textId="77777777" w:rsidR="00CB48FC" w:rsidRPr="007C6662" w:rsidRDefault="00CB48FC" w:rsidP="00CB48FC">
      <w:pPr>
        <w:rPr>
          <w:lang w:val="en-GB"/>
        </w:rPr>
      </w:pPr>
      <w:r w:rsidRPr="007C6662">
        <w:rPr>
          <w:lang w:val="en-GB"/>
        </w:rPr>
        <w:t>This sense of fear never really disappears no matter how long you have been doing this.</w:t>
      </w:r>
    </w:p>
    <w:p w14:paraId="6DAE1682" w14:textId="77777777" w:rsidR="00CB48FC" w:rsidRPr="007C6662" w:rsidRDefault="00CB48FC" w:rsidP="00CB48FC">
      <w:pPr>
        <w:rPr>
          <w:lang w:val="en-GB"/>
        </w:rPr>
      </w:pPr>
      <w:r w:rsidRPr="007C6662">
        <w:rPr>
          <w:lang w:val="en-GB"/>
        </w:rPr>
        <w:t xml:space="preserve">Certainly with more experience you get to a stage where certain problems are familiar to you.  However the fact of the matter the starting point for any development project is </w:t>
      </w:r>
      <w:r>
        <w:rPr>
          <w:lang w:val="en-GB"/>
        </w:rPr>
        <w:t xml:space="preserve">often </w:t>
      </w:r>
      <w:r w:rsidRPr="007C6662">
        <w:rPr>
          <w:lang w:val="en-GB"/>
        </w:rPr>
        <w:t>the question</w:t>
      </w:r>
    </w:p>
    <w:p w14:paraId="6DAE1683" w14:textId="77777777" w:rsidR="00CB48FC" w:rsidRPr="007C6662" w:rsidRDefault="00CB48FC" w:rsidP="00FB7AE7">
      <w:pPr>
        <w:jc w:val="center"/>
        <w:rPr>
          <w:lang w:val="en-GB"/>
        </w:rPr>
      </w:pPr>
      <w:r w:rsidRPr="007C6662">
        <w:rPr>
          <w:lang w:val="en-GB"/>
        </w:rPr>
        <w:t>“How do I do this?”</w:t>
      </w:r>
    </w:p>
    <w:p w14:paraId="6DAE1684" w14:textId="77777777" w:rsidR="00CB48FC" w:rsidRPr="007C6662" w:rsidRDefault="00CB48FC" w:rsidP="00CB48FC">
      <w:pPr>
        <w:rPr>
          <w:lang w:val="en-GB"/>
        </w:rPr>
      </w:pPr>
      <w:r>
        <w:rPr>
          <w:lang w:val="en-GB"/>
        </w:rPr>
        <w:lastRenderedPageBreak/>
        <w:t>This question may generate fear. When f</w:t>
      </w:r>
      <w:r w:rsidRPr="007C6662">
        <w:rPr>
          <w:lang w:val="en-GB"/>
        </w:rPr>
        <w:t xml:space="preserve">ear is in fact the starting point for </w:t>
      </w:r>
      <w:r>
        <w:rPr>
          <w:lang w:val="en-GB"/>
        </w:rPr>
        <w:t>the project</w:t>
      </w:r>
      <w:r w:rsidRPr="007C6662">
        <w:rPr>
          <w:lang w:val="en-GB"/>
        </w:rPr>
        <w:t xml:space="preserve"> we need to work out ways to deal with this fear.</w:t>
      </w:r>
    </w:p>
    <w:p w14:paraId="6DAE1685" w14:textId="77777777" w:rsidR="00CB48FC" w:rsidRPr="007C6662" w:rsidRDefault="00CB48FC" w:rsidP="00CB48FC">
      <w:pPr>
        <w:pStyle w:val="ListParagraph"/>
        <w:numPr>
          <w:ilvl w:val="0"/>
          <w:numId w:val="12"/>
        </w:numPr>
        <w:rPr>
          <w:lang w:val="en-GB"/>
        </w:rPr>
      </w:pPr>
      <w:r w:rsidRPr="007C6662">
        <w:rPr>
          <w:lang w:val="en-GB"/>
        </w:rPr>
        <w:t xml:space="preserve">Fear makes you tentative </w:t>
      </w:r>
    </w:p>
    <w:p w14:paraId="6DAE1686" w14:textId="77777777" w:rsidR="00CB48FC" w:rsidRDefault="00CB48FC" w:rsidP="00CB48FC">
      <w:pPr>
        <w:pStyle w:val="ListParagraph"/>
        <w:ind w:left="1440"/>
        <w:rPr>
          <w:lang w:val="en-GB"/>
        </w:rPr>
      </w:pPr>
      <w:r w:rsidRPr="007C6662">
        <w:rPr>
          <w:lang w:val="en-GB"/>
        </w:rPr>
        <w:t xml:space="preserve">If you are in a position of fear you are </w:t>
      </w:r>
      <w:r>
        <w:rPr>
          <w:lang w:val="en-GB"/>
        </w:rPr>
        <w:t>less likely to be adventurous</w:t>
      </w:r>
    </w:p>
    <w:p w14:paraId="6DAE1687" w14:textId="77777777" w:rsidR="00CB48FC" w:rsidRPr="007C6662" w:rsidRDefault="00CB48FC" w:rsidP="00CB48FC">
      <w:pPr>
        <w:pStyle w:val="ListParagraph"/>
        <w:ind w:left="1440"/>
        <w:rPr>
          <w:lang w:val="en-GB"/>
        </w:rPr>
      </w:pPr>
      <w:r w:rsidRPr="007C6662">
        <w:rPr>
          <w:lang w:val="en-GB"/>
        </w:rPr>
        <w:t>You hold back, play it safe and don’</w:t>
      </w:r>
      <w:r>
        <w:rPr>
          <w:lang w:val="en-GB"/>
        </w:rPr>
        <w:t>t step out of your comfort zone</w:t>
      </w:r>
    </w:p>
    <w:p w14:paraId="6DAE1688" w14:textId="77777777" w:rsidR="00CB48FC" w:rsidRPr="007C6662" w:rsidRDefault="00CB48FC" w:rsidP="00CB48FC">
      <w:pPr>
        <w:pStyle w:val="ListParagraph"/>
        <w:numPr>
          <w:ilvl w:val="0"/>
          <w:numId w:val="12"/>
        </w:numPr>
        <w:rPr>
          <w:lang w:val="en-GB"/>
        </w:rPr>
      </w:pPr>
      <w:r w:rsidRPr="007C6662">
        <w:rPr>
          <w:lang w:val="en-GB"/>
        </w:rPr>
        <w:t>Fear makes you less communicative</w:t>
      </w:r>
    </w:p>
    <w:p w14:paraId="6DAE1689" w14:textId="77777777" w:rsidR="00CB48FC" w:rsidRDefault="00CB48FC" w:rsidP="00CB48FC">
      <w:pPr>
        <w:pStyle w:val="ListParagraph"/>
        <w:ind w:left="1440"/>
        <w:rPr>
          <w:lang w:val="en-GB"/>
        </w:rPr>
      </w:pPr>
      <w:r w:rsidRPr="007C6662">
        <w:rPr>
          <w:lang w:val="en-GB"/>
        </w:rPr>
        <w:t xml:space="preserve">When we are afraid the temptation will be to try and </w:t>
      </w:r>
      <w:r>
        <w:rPr>
          <w:lang w:val="en-GB"/>
        </w:rPr>
        <w:t>solve problems in isolation</w:t>
      </w:r>
    </w:p>
    <w:p w14:paraId="6DAE168A" w14:textId="77777777" w:rsidR="00CB48FC" w:rsidRDefault="00CB48FC" w:rsidP="00CB48FC">
      <w:pPr>
        <w:pStyle w:val="ListParagraph"/>
        <w:ind w:left="1440"/>
        <w:rPr>
          <w:lang w:val="en-GB"/>
        </w:rPr>
      </w:pPr>
      <w:r w:rsidRPr="007C6662">
        <w:rPr>
          <w:lang w:val="en-GB"/>
        </w:rPr>
        <w:t>We need to accept</w:t>
      </w:r>
      <w:r>
        <w:rPr>
          <w:lang w:val="en-GB"/>
        </w:rPr>
        <w:t xml:space="preserve"> that this is a bad thing to do</w:t>
      </w:r>
    </w:p>
    <w:p w14:paraId="6DAE168B" w14:textId="77777777" w:rsidR="00CB48FC" w:rsidRDefault="00CB48FC" w:rsidP="00CB48FC">
      <w:pPr>
        <w:pStyle w:val="ListParagraph"/>
        <w:ind w:left="1440"/>
        <w:rPr>
          <w:lang w:val="en-GB"/>
        </w:rPr>
      </w:pPr>
      <w:r w:rsidRPr="007C6662">
        <w:rPr>
          <w:lang w:val="en-GB"/>
        </w:rPr>
        <w:t xml:space="preserve">In industry we seldom have the option </w:t>
      </w:r>
      <w:r>
        <w:rPr>
          <w:lang w:val="en-GB"/>
        </w:rPr>
        <w:t>of working on our own (if ever)</w:t>
      </w:r>
    </w:p>
    <w:p w14:paraId="6DAE168C" w14:textId="77777777" w:rsidR="00CB48FC" w:rsidRDefault="00CB48FC" w:rsidP="00CB48FC">
      <w:pPr>
        <w:pStyle w:val="ListParagraph"/>
        <w:ind w:left="1440"/>
        <w:rPr>
          <w:lang w:val="en-GB"/>
        </w:rPr>
      </w:pPr>
      <w:r w:rsidRPr="007C6662">
        <w:rPr>
          <w:lang w:val="en-GB"/>
        </w:rPr>
        <w:t>The big advantage of working in a team is that we have the opportunity of making use of the expertise of</w:t>
      </w:r>
      <w:r>
        <w:rPr>
          <w:lang w:val="en-GB"/>
        </w:rPr>
        <w:t xml:space="preserve"> other team members</w:t>
      </w:r>
    </w:p>
    <w:p w14:paraId="6DAE168D" w14:textId="77777777" w:rsidR="00CB48FC" w:rsidRPr="007C6662" w:rsidRDefault="00CB48FC" w:rsidP="00CB48FC">
      <w:pPr>
        <w:pStyle w:val="ListParagraph"/>
        <w:ind w:left="1440"/>
        <w:rPr>
          <w:lang w:val="en-GB"/>
        </w:rPr>
      </w:pPr>
      <w:r w:rsidRPr="007C6662">
        <w:rPr>
          <w:lang w:val="en-GB"/>
        </w:rPr>
        <w:t xml:space="preserve">You may not know the answer but you </w:t>
      </w:r>
      <w:r>
        <w:rPr>
          <w:lang w:val="en-GB"/>
        </w:rPr>
        <w:t>probably know somebody who does</w:t>
      </w:r>
    </w:p>
    <w:p w14:paraId="6DAE168E" w14:textId="77777777" w:rsidR="00CB48FC" w:rsidRPr="007C6662" w:rsidRDefault="00CB48FC" w:rsidP="00CB48FC">
      <w:pPr>
        <w:pStyle w:val="ListParagraph"/>
        <w:numPr>
          <w:ilvl w:val="0"/>
          <w:numId w:val="12"/>
        </w:numPr>
        <w:rPr>
          <w:lang w:val="en-GB"/>
        </w:rPr>
      </w:pPr>
      <w:r w:rsidRPr="007C6662">
        <w:rPr>
          <w:lang w:val="en-GB"/>
        </w:rPr>
        <w:t>Fear makes you shy away from feedback</w:t>
      </w:r>
    </w:p>
    <w:p w14:paraId="6DAE168F" w14:textId="77777777" w:rsidR="00CB48FC" w:rsidRDefault="00CB48FC" w:rsidP="00CB48FC">
      <w:pPr>
        <w:pStyle w:val="ListParagraph"/>
        <w:ind w:left="1440"/>
        <w:rPr>
          <w:lang w:val="en-GB"/>
        </w:rPr>
      </w:pPr>
      <w:r w:rsidRPr="007C6662">
        <w:rPr>
          <w:lang w:val="en-GB"/>
        </w:rPr>
        <w:t>OK, you may work up the courage to ask for help but what happens if the advice you are given isn’t what you want to hear?</w:t>
      </w:r>
    </w:p>
    <w:p w14:paraId="6DAE1690" w14:textId="77777777" w:rsidR="00CB48FC" w:rsidRDefault="00CB48FC" w:rsidP="00CB48FC">
      <w:pPr>
        <w:pStyle w:val="ListParagraph"/>
        <w:ind w:left="1440"/>
        <w:rPr>
          <w:lang w:val="en-GB"/>
        </w:rPr>
      </w:pPr>
      <w:r w:rsidRPr="007C6662">
        <w:rPr>
          <w:lang w:val="en-GB"/>
        </w:rPr>
        <w:t>When working on a system we are inevitably g</w:t>
      </w:r>
      <w:r>
        <w:rPr>
          <w:lang w:val="en-GB"/>
        </w:rPr>
        <w:t>oing to get errors in our code</w:t>
      </w:r>
      <w:r w:rsidRPr="007C6662">
        <w:rPr>
          <w:lang w:val="en-GB"/>
        </w:rPr>
        <w:t xml:space="preserve"> </w:t>
      </w:r>
    </w:p>
    <w:p w14:paraId="6DAE1691" w14:textId="77777777" w:rsidR="00CB48FC" w:rsidRPr="0052601A" w:rsidRDefault="00CB48FC" w:rsidP="00CB48FC">
      <w:pPr>
        <w:pStyle w:val="ListParagraph"/>
        <w:ind w:left="1440"/>
        <w:rPr>
          <w:lang w:val="en-GB"/>
        </w:rPr>
      </w:pPr>
      <w:r w:rsidRPr="007C6662">
        <w:rPr>
          <w:lang w:val="en-GB"/>
        </w:rPr>
        <w:t>These errors typically don’t ma</w:t>
      </w:r>
      <w:r>
        <w:rPr>
          <w:lang w:val="en-GB"/>
        </w:rPr>
        <w:t>ke us feel good about ourselves</w:t>
      </w:r>
    </w:p>
    <w:p w14:paraId="6DAE1692" w14:textId="77777777" w:rsidR="00CB48FC" w:rsidRDefault="00CB48FC" w:rsidP="00CB48FC">
      <w:pPr>
        <w:pStyle w:val="ListParagraph"/>
        <w:ind w:left="1440"/>
        <w:rPr>
          <w:lang w:val="en-GB"/>
        </w:rPr>
      </w:pPr>
      <w:r w:rsidRPr="007C6662">
        <w:rPr>
          <w:lang w:val="en-GB"/>
        </w:rPr>
        <w:t xml:space="preserve">Fear will make us clam up, withdraw and inevitably scale the project </w:t>
      </w:r>
      <w:r>
        <w:rPr>
          <w:lang w:val="en-GB"/>
        </w:rPr>
        <w:t>down to something we can manage</w:t>
      </w:r>
    </w:p>
    <w:p w14:paraId="6DAE1693" w14:textId="77777777" w:rsidR="00CB48FC" w:rsidRPr="007C6662" w:rsidRDefault="00CB48FC" w:rsidP="00CB48FC">
      <w:pPr>
        <w:pStyle w:val="ListParagraph"/>
        <w:ind w:left="1440"/>
        <w:rPr>
          <w:lang w:val="en-GB"/>
        </w:rPr>
      </w:pPr>
      <w:r w:rsidRPr="007C6662">
        <w:rPr>
          <w:lang w:val="en-GB"/>
        </w:rPr>
        <w:t>The down side of doing this is that the project then becomes so small that it</w:t>
      </w:r>
      <w:r>
        <w:rPr>
          <w:lang w:val="en-GB"/>
        </w:rPr>
        <w:t xml:space="preserve"> fails to meet its requirements</w:t>
      </w:r>
    </w:p>
    <w:p w14:paraId="6DAE1694" w14:textId="77777777" w:rsidR="00CB48FC" w:rsidRPr="0052601A" w:rsidRDefault="00CB48FC" w:rsidP="00CB48FC">
      <w:pPr>
        <w:pStyle w:val="ListParagraph"/>
        <w:numPr>
          <w:ilvl w:val="0"/>
          <w:numId w:val="12"/>
        </w:numPr>
        <w:rPr>
          <w:lang w:val="en-GB"/>
        </w:rPr>
      </w:pPr>
      <w:r w:rsidRPr="007C6662">
        <w:rPr>
          <w:lang w:val="en-GB"/>
        </w:rPr>
        <w:t>Fear makes you shy away from mistakes</w:t>
      </w:r>
    </w:p>
    <w:p w14:paraId="6DAE1695" w14:textId="77777777" w:rsidR="00CB48FC" w:rsidRPr="007C6662" w:rsidRDefault="00CB48FC" w:rsidP="00CB48FC">
      <w:pPr>
        <w:pStyle w:val="ListParagraph"/>
        <w:rPr>
          <w:lang w:val="en-GB"/>
        </w:rPr>
      </w:pPr>
      <w:r w:rsidRPr="007C6662">
        <w:rPr>
          <w:lang w:val="en-GB"/>
        </w:rPr>
        <w:tab/>
        <w:t>Do not get hung up on getting th</w:t>
      </w:r>
      <w:r>
        <w:rPr>
          <w:lang w:val="en-GB"/>
        </w:rPr>
        <w:t>ings right on the first attempt</w:t>
      </w:r>
    </w:p>
    <w:p w14:paraId="6DAE1696" w14:textId="77777777" w:rsidR="00CB48FC" w:rsidRPr="007C6662" w:rsidRDefault="00CB48FC" w:rsidP="00CB48FC">
      <w:pPr>
        <w:pStyle w:val="ListParagraph"/>
        <w:ind w:firstLine="720"/>
        <w:rPr>
          <w:lang w:val="en-GB"/>
        </w:rPr>
      </w:pPr>
      <w:r w:rsidRPr="007C6662">
        <w:rPr>
          <w:lang w:val="en-GB"/>
        </w:rPr>
        <w:t>In creating the system it will be a learning</w:t>
      </w:r>
      <w:r>
        <w:rPr>
          <w:lang w:val="en-GB"/>
        </w:rPr>
        <w:t xml:space="preserve"> process for you and the client</w:t>
      </w:r>
    </w:p>
    <w:p w14:paraId="6DAE1697" w14:textId="77777777" w:rsidR="00CB48FC" w:rsidRPr="007C6662" w:rsidRDefault="00CB48FC" w:rsidP="00CB48FC">
      <w:pPr>
        <w:pStyle w:val="ListParagraph"/>
        <w:ind w:left="1440"/>
        <w:rPr>
          <w:lang w:val="en-GB"/>
        </w:rPr>
      </w:pPr>
      <w:r w:rsidRPr="007C6662">
        <w:rPr>
          <w:lang w:val="en-GB"/>
        </w:rPr>
        <w:t>You are going to draw up documentation that may seem OK at first but later on you will realise the design is flawed</w:t>
      </w:r>
    </w:p>
    <w:p w14:paraId="6DAE1698" w14:textId="77777777" w:rsidR="00CB48FC" w:rsidRDefault="00CB48FC" w:rsidP="00CB48FC">
      <w:pPr>
        <w:pStyle w:val="ListParagraph"/>
        <w:ind w:left="1440"/>
        <w:rPr>
          <w:lang w:val="en-GB"/>
        </w:rPr>
      </w:pPr>
      <w:r w:rsidRPr="007C6662">
        <w:rPr>
          <w:lang w:val="en-GB"/>
        </w:rPr>
        <w:t>The same is true of</w:t>
      </w:r>
      <w:r>
        <w:rPr>
          <w:lang w:val="en-GB"/>
        </w:rPr>
        <w:t xml:space="preserve"> your code</w:t>
      </w:r>
    </w:p>
    <w:p w14:paraId="6DAE1699" w14:textId="77777777" w:rsidR="00CB48FC" w:rsidRPr="007C6662" w:rsidRDefault="00CB48FC" w:rsidP="00FB7AE7">
      <w:pPr>
        <w:pStyle w:val="ListParagraph"/>
        <w:ind w:left="1440"/>
        <w:rPr>
          <w:lang w:val="en-GB"/>
        </w:rPr>
      </w:pPr>
      <w:r w:rsidRPr="007C6662">
        <w:rPr>
          <w:lang w:val="en-GB"/>
        </w:rPr>
        <w:t>Even in the case of code that works correctly you will almost always find a bet</w:t>
      </w:r>
      <w:r>
        <w:rPr>
          <w:lang w:val="en-GB"/>
        </w:rPr>
        <w:t>ter way of doing the same thing</w:t>
      </w:r>
    </w:p>
    <w:p w14:paraId="6DAE169A" w14:textId="77777777" w:rsidR="00CB48FC" w:rsidRPr="007C6662" w:rsidRDefault="00CB48FC" w:rsidP="00FB7AE7">
      <w:pPr>
        <w:jc w:val="center"/>
        <w:rPr>
          <w:lang w:val="en-GB"/>
        </w:rPr>
      </w:pPr>
      <w:r w:rsidRPr="007C6662">
        <w:rPr>
          <w:lang w:val="en-GB"/>
        </w:rPr>
        <w:t>So what is the answer?</w:t>
      </w:r>
    </w:p>
    <w:p w14:paraId="6DAE169B" w14:textId="77777777" w:rsidR="00CB48FC" w:rsidRPr="007C6662" w:rsidRDefault="00CB48FC" w:rsidP="00FB7AE7">
      <w:pPr>
        <w:jc w:val="center"/>
        <w:rPr>
          <w:lang w:val="en-GB"/>
        </w:rPr>
      </w:pPr>
      <w:r w:rsidRPr="007C6662">
        <w:rPr>
          <w:lang w:val="en-GB"/>
        </w:rPr>
        <w:t>The answer is to muste</w:t>
      </w:r>
      <w:r>
        <w:rPr>
          <w:lang w:val="en-GB"/>
        </w:rPr>
        <w:t>r up as much courage as you can!</w:t>
      </w:r>
    </w:p>
    <w:p w14:paraId="6DAE169C" w14:textId="77777777" w:rsidR="00CB48FC" w:rsidRDefault="00CB48FC" w:rsidP="00CB48FC">
      <w:pPr>
        <w:rPr>
          <w:lang w:val="en-GB"/>
        </w:rPr>
      </w:pPr>
      <w:r w:rsidRPr="007C6662">
        <w:rPr>
          <w:lang w:val="en-GB"/>
        </w:rPr>
        <w:t xml:space="preserve">You need to say to yourself </w:t>
      </w:r>
    </w:p>
    <w:p w14:paraId="6DAE169D" w14:textId="77777777" w:rsidR="00CB48FC" w:rsidRPr="007C6662" w:rsidRDefault="00CB48FC" w:rsidP="00CB48FC">
      <w:pPr>
        <w:jc w:val="center"/>
        <w:rPr>
          <w:lang w:val="en-GB"/>
        </w:rPr>
      </w:pPr>
      <w:r w:rsidRPr="007C6662">
        <w:rPr>
          <w:lang w:val="en-GB"/>
        </w:rPr>
        <w:t>“I have this job to do</w:t>
      </w:r>
      <w:r>
        <w:rPr>
          <w:lang w:val="en-GB"/>
        </w:rPr>
        <w:t xml:space="preserve">. </w:t>
      </w:r>
      <w:r w:rsidRPr="007C6662">
        <w:rPr>
          <w:lang w:val="en-GB"/>
        </w:rPr>
        <w:t>I</w:t>
      </w:r>
      <w:r>
        <w:rPr>
          <w:lang w:val="en-GB"/>
        </w:rPr>
        <w:t xml:space="preserve"> know</w:t>
      </w:r>
      <w:r w:rsidRPr="007C6662">
        <w:rPr>
          <w:lang w:val="en-GB"/>
        </w:rPr>
        <w:t xml:space="preserve"> </w:t>
      </w:r>
      <w:r>
        <w:rPr>
          <w:lang w:val="en-GB"/>
        </w:rPr>
        <w:t xml:space="preserve">I </w:t>
      </w:r>
      <w:r w:rsidRPr="007C6662">
        <w:rPr>
          <w:lang w:val="en-GB"/>
        </w:rPr>
        <w:t xml:space="preserve">don’t </w:t>
      </w:r>
      <w:r>
        <w:rPr>
          <w:lang w:val="en-GB"/>
        </w:rPr>
        <w:t>have</w:t>
      </w:r>
      <w:r w:rsidRPr="007C6662">
        <w:rPr>
          <w:lang w:val="en-GB"/>
        </w:rPr>
        <w:t xml:space="preserve"> the answer</w:t>
      </w:r>
      <w:r>
        <w:rPr>
          <w:lang w:val="en-GB"/>
        </w:rPr>
        <w:t>s</w:t>
      </w:r>
      <w:r w:rsidRPr="007C6662">
        <w:rPr>
          <w:lang w:val="en-GB"/>
        </w:rPr>
        <w:t xml:space="preserve"> but I will rise to the challenge”.</w:t>
      </w:r>
    </w:p>
    <w:p w14:paraId="6DAE169E" w14:textId="77777777" w:rsidR="00CB48FC" w:rsidRPr="007C6662" w:rsidRDefault="00CB48FC" w:rsidP="00CB48FC">
      <w:pPr>
        <w:rPr>
          <w:lang w:val="en-GB"/>
        </w:rPr>
      </w:pPr>
      <w:r w:rsidRPr="007C6662">
        <w:rPr>
          <w:lang w:val="en-GB"/>
        </w:rPr>
        <w:t>Finding this mind-set is an important first step in tackling any project.</w:t>
      </w:r>
    </w:p>
    <w:p w14:paraId="6DAE169F" w14:textId="77777777" w:rsidR="00CB48FC" w:rsidRPr="007C6662" w:rsidRDefault="00CB48FC" w:rsidP="00CB48FC">
      <w:pPr>
        <w:rPr>
          <w:lang w:val="en-GB"/>
        </w:rPr>
      </w:pPr>
      <w:r w:rsidRPr="007C6662">
        <w:rPr>
          <w:lang w:val="en-GB"/>
        </w:rPr>
        <w:t xml:space="preserve">In so doing we end up coming face to face with our own </w:t>
      </w:r>
      <w:r>
        <w:rPr>
          <w:lang w:val="en-GB"/>
        </w:rPr>
        <w:t xml:space="preserve">fear and </w:t>
      </w:r>
      <w:r w:rsidRPr="007C6662">
        <w:rPr>
          <w:lang w:val="en-GB"/>
        </w:rPr>
        <w:t>ignorance and then dealing with it.</w:t>
      </w:r>
    </w:p>
    <w:p w14:paraId="6DAE16A0" w14:textId="77777777" w:rsidR="00CB48FC" w:rsidRPr="007C6662" w:rsidRDefault="00CB48FC" w:rsidP="00CB48FC">
      <w:pPr>
        <w:pStyle w:val="Heading2"/>
        <w:rPr>
          <w:lang w:val="en-GB"/>
        </w:rPr>
      </w:pPr>
      <w:bookmarkStart w:id="12" w:name="_Toc13139319"/>
      <w:bookmarkStart w:id="13" w:name="_Toc17454461"/>
      <w:r w:rsidRPr="007C6662">
        <w:rPr>
          <w:lang w:val="en-GB"/>
        </w:rPr>
        <w:lastRenderedPageBreak/>
        <w:t>Keep it Simple</w:t>
      </w:r>
      <w:bookmarkEnd w:id="12"/>
      <w:bookmarkEnd w:id="13"/>
    </w:p>
    <w:p w14:paraId="6DAE16A1" w14:textId="77777777" w:rsidR="00CB48FC" w:rsidRPr="007C6662" w:rsidRDefault="00CB48FC" w:rsidP="00CB48FC">
      <w:pPr>
        <w:rPr>
          <w:lang w:val="en-GB"/>
        </w:rPr>
      </w:pPr>
      <w:r w:rsidRPr="007C6662">
        <w:rPr>
          <w:lang w:val="en-GB"/>
        </w:rPr>
        <w:t>Don’t be afraid to keep things simple too.  There will be times when you need complex solutions to tricky problems but simplicity implies clarity.  If you can create a solution to a problem that is clear and simple do it.</w:t>
      </w:r>
    </w:p>
    <w:p w14:paraId="6DAE16A2" w14:textId="77777777" w:rsidR="00CB48FC" w:rsidRDefault="00CB48FC" w:rsidP="00CB48FC">
      <w:pPr>
        <w:rPr>
          <w:lang w:val="en-GB"/>
        </w:rPr>
      </w:pPr>
      <w:r w:rsidRPr="007C6662">
        <w:rPr>
          <w:lang w:val="en-GB"/>
        </w:rPr>
        <w:t>Resist the temptation to try and impress by trying to appear clever.</w:t>
      </w:r>
    </w:p>
    <w:p w14:paraId="6DAE16A3" w14:textId="77777777" w:rsidR="00CB48FC" w:rsidRDefault="00CB48FC" w:rsidP="00CB48FC">
      <w:pPr>
        <w:pStyle w:val="Heading2"/>
        <w:rPr>
          <w:lang w:val="en-GB"/>
        </w:rPr>
      </w:pPr>
      <w:bookmarkStart w:id="14" w:name="_Toc13139320"/>
      <w:bookmarkStart w:id="15" w:name="_Toc17454462"/>
      <w:r>
        <w:rPr>
          <w:lang w:val="en-GB"/>
        </w:rPr>
        <w:t>Embrace Confusion</w:t>
      </w:r>
      <w:bookmarkEnd w:id="14"/>
      <w:bookmarkEnd w:id="15"/>
    </w:p>
    <w:p w14:paraId="6DAE16A4" w14:textId="77777777" w:rsidR="00CB48FC" w:rsidRPr="007C6662" w:rsidRDefault="00CB48FC" w:rsidP="00CB48FC">
      <w:pPr>
        <w:rPr>
          <w:lang w:val="en-GB"/>
        </w:rPr>
      </w:pPr>
      <w:r>
        <w:rPr>
          <w:lang w:val="en-GB"/>
        </w:rPr>
        <w:t>The other issue you are likely to face is confusion.  As you get started on this work you are likely to feel like the instructions are too vague and generalised.  This work isn’t like your typical assignment where you are told exactly what you must do.  This is a journey of exploration where you need to work out what you need to do.  As you get to grips with the problem things will become clearer.</w:t>
      </w:r>
    </w:p>
    <w:p w14:paraId="6DAE16A5" w14:textId="77777777" w:rsidR="00CB48FC" w:rsidRPr="007C6662" w:rsidRDefault="00CB48FC" w:rsidP="00CB48FC">
      <w:pPr>
        <w:pStyle w:val="Heading2"/>
        <w:rPr>
          <w:lang w:val="en-GB"/>
        </w:rPr>
      </w:pPr>
      <w:bookmarkStart w:id="16" w:name="_Toc13139322"/>
      <w:bookmarkStart w:id="17" w:name="_Toc17454463"/>
      <w:r w:rsidRPr="007C6662">
        <w:rPr>
          <w:lang w:val="en-GB"/>
        </w:rPr>
        <w:t>Documenting your Work</w:t>
      </w:r>
      <w:bookmarkEnd w:id="16"/>
      <w:bookmarkEnd w:id="17"/>
    </w:p>
    <w:p w14:paraId="6DAE16A6" w14:textId="77777777" w:rsidR="00CB48FC" w:rsidRPr="007C6662" w:rsidRDefault="00CB48FC" w:rsidP="00CB48FC">
      <w:pPr>
        <w:rPr>
          <w:lang w:val="en-GB"/>
        </w:rPr>
      </w:pPr>
      <w:r w:rsidRPr="007C6662">
        <w:rPr>
          <w:lang w:val="en-GB"/>
        </w:rPr>
        <w:t>When working on a project of any type you need to keep suitable notes / documentation so that if anything happens to you i.e. you get a new job, somebody else can pick up where you left off.</w:t>
      </w:r>
    </w:p>
    <w:p w14:paraId="6DAE16A7" w14:textId="77777777" w:rsidR="00CB48FC" w:rsidRPr="007C6662" w:rsidRDefault="00CB48FC" w:rsidP="00CB48FC">
      <w:pPr>
        <w:rPr>
          <w:lang w:val="en-GB"/>
        </w:rPr>
      </w:pPr>
      <w:r w:rsidRPr="007C6662">
        <w:rPr>
          <w:lang w:val="en-GB"/>
        </w:rPr>
        <w:t>Not only that</w:t>
      </w:r>
      <w:r>
        <w:rPr>
          <w:lang w:val="en-GB"/>
        </w:rPr>
        <w:t>,</w:t>
      </w:r>
      <w:r w:rsidRPr="007C6662">
        <w:rPr>
          <w:lang w:val="en-GB"/>
        </w:rPr>
        <w:t xml:space="preserve"> but if you are new </w:t>
      </w:r>
      <w:r>
        <w:rPr>
          <w:lang w:val="en-GB"/>
        </w:rPr>
        <w:t>in</w:t>
      </w:r>
      <w:r w:rsidRPr="007C6662">
        <w:rPr>
          <w:lang w:val="en-GB"/>
        </w:rPr>
        <w:t xml:space="preserve"> the job and want to understand what is going on quickly</w:t>
      </w:r>
      <w:r>
        <w:rPr>
          <w:lang w:val="en-GB"/>
        </w:rPr>
        <w:t>,</w:t>
      </w:r>
      <w:r w:rsidRPr="007C6662">
        <w:rPr>
          <w:lang w:val="en-GB"/>
        </w:rPr>
        <w:t xml:space="preserve"> having such documentation will make your life a lot easier.</w:t>
      </w:r>
    </w:p>
    <w:p w14:paraId="6DAE16A8" w14:textId="77777777" w:rsidR="00CB48FC" w:rsidRPr="007C6662" w:rsidRDefault="00CB48FC" w:rsidP="00CB48FC">
      <w:pPr>
        <w:rPr>
          <w:lang w:val="en-GB"/>
        </w:rPr>
      </w:pPr>
      <w:r w:rsidRPr="007C6662">
        <w:rPr>
          <w:lang w:val="en-GB"/>
        </w:rPr>
        <w:t>This module should help you acquire a set of skills and strategies for taking an initial system specification and turning it into a professional system with a full set of supporting documentation.</w:t>
      </w:r>
    </w:p>
    <w:p w14:paraId="6DAE16A9" w14:textId="77777777" w:rsidR="00CB48FC" w:rsidRPr="007C6662" w:rsidRDefault="00CB48FC" w:rsidP="00CB48FC">
      <w:pPr>
        <w:rPr>
          <w:lang w:val="en-GB"/>
        </w:rPr>
      </w:pPr>
      <w:r w:rsidRPr="007C6662">
        <w:rPr>
          <w:lang w:val="en-GB"/>
        </w:rPr>
        <w:t>You will create the following artefacts…</w:t>
      </w:r>
    </w:p>
    <w:p w14:paraId="6DAE16AA" w14:textId="77777777" w:rsidR="00CB48FC" w:rsidRPr="007C6662" w:rsidRDefault="00CB48FC" w:rsidP="00CB48FC">
      <w:pPr>
        <w:numPr>
          <w:ilvl w:val="0"/>
          <w:numId w:val="10"/>
        </w:numPr>
        <w:spacing w:after="0" w:line="240" w:lineRule="auto"/>
        <w:rPr>
          <w:lang w:val="en-GB"/>
        </w:rPr>
      </w:pPr>
      <w:r w:rsidRPr="007C6662">
        <w:rPr>
          <w:lang w:val="en-GB"/>
        </w:rPr>
        <w:t>System specification</w:t>
      </w:r>
    </w:p>
    <w:p w14:paraId="6DAE16AB" w14:textId="77777777" w:rsidR="00CB48FC" w:rsidRPr="007C6662" w:rsidRDefault="00CB48FC" w:rsidP="00CB48FC">
      <w:pPr>
        <w:numPr>
          <w:ilvl w:val="0"/>
          <w:numId w:val="10"/>
        </w:numPr>
        <w:spacing w:after="0" w:line="240" w:lineRule="auto"/>
        <w:rPr>
          <w:lang w:val="en-GB"/>
        </w:rPr>
      </w:pPr>
      <w:r w:rsidRPr="007C6662">
        <w:rPr>
          <w:lang w:val="en-GB"/>
        </w:rPr>
        <w:t>Use case diagrams</w:t>
      </w:r>
    </w:p>
    <w:p w14:paraId="6DAE16AC" w14:textId="77777777" w:rsidR="00CB48FC" w:rsidRPr="007C6662" w:rsidRDefault="00CB48FC" w:rsidP="00CB48FC">
      <w:pPr>
        <w:numPr>
          <w:ilvl w:val="0"/>
          <w:numId w:val="10"/>
        </w:numPr>
        <w:spacing w:after="0" w:line="240" w:lineRule="auto"/>
        <w:rPr>
          <w:lang w:val="en-GB"/>
        </w:rPr>
      </w:pPr>
      <w:r w:rsidRPr="007C6662">
        <w:rPr>
          <w:lang w:val="en-GB"/>
        </w:rPr>
        <w:t>Use case descriptions</w:t>
      </w:r>
    </w:p>
    <w:p w14:paraId="6DAE16AD" w14:textId="77777777" w:rsidR="00CB48FC" w:rsidRPr="007C6662" w:rsidRDefault="00CB48FC" w:rsidP="00CB48FC">
      <w:pPr>
        <w:numPr>
          <w:ilvl w:val="0"/>
          <w:numId w:val="10"/>
        </w:numPr>
        <w:spacing w:after="0" w:line="240" w:lineRule="auto"/>
        <w:rPr>
          <w:lang w:val="en-GB"/>
        </w:rPr>
      </w:pPr>
      <w:r w:rsidRPr="007C6662">
        <w:rPr>
          <w:lang w:val="en-GB"/>
        </w:rPr>
        <w:t>Test plans</w:t>
      </w:r>
    </w:p>
    <w:p w14:paraId="6DAE16AE" w14:textId="77777777" w:rsidR="00CB48FC" w:rsidRDefault="00CB48FC" w:rsidP="00CB48FC">
      <w:pPr>
        <w:numPr>
          <w:ilvl w:val="0"/>
          <w:numId w:val="10"/>
        </w:numPr>
        <w:spacing w:after="0" w:line="240" w:lineRule="auto"/>
        <w:rPr>
          <w:lang w:val="en-GB"/>
        </w:rPr>
      </w:pPr>
      <w:r w:rsidRPr="007C6662">
        <w:rPr>
          <w:lang w:val="en-GB"/>
        </w:rPr>
        <w:t>Class diagrams</w:t>
      </w:r>
    </w:p>
    <w:p w14:paraId="6DAE16AF" w14:textId="77777777" w:rsidR="00CB48FC" w:rsidRPr="007C6662" w:rsidRDefault="00CB48FC" w:rsidP="00CB48FC">
      <w:pPr>
        <w:numPr>
          <w:ilvl w:val="0"/>
          <w:numId w:val="10"/>
        </w:numPr>
        <w:spacing w:after="0" w:line="240" w:lineRule="auto"/>
        <w:rPr>
          <w:lang w:val="en-GB"/>
        </w:rPr>
      </w:pPr>
      <w:r>
        <w:rPr>
          <w:lang w:val="en-GB"/>
        </w:rPr>
        <w:t>Entity relationship diagrams</w:t>
      </w:r>
    </w:p>
    <w:p w14:paraId="6DAE16B0" w14:textId="77777777" w:rsidR="00CB48FC" w:rsidRPr="007C6662" w:rsidRDefault="00CB48FC" w:rsidP="00CB48FC">
      <w:pPr>
        <w:rPr>
          <w:lang w:val="en-GB"/>
        </w:rPr>
      </w:pPr>
    </w:p>
    <w:p w14:paraId="6DAE16B1" w14:textId="77777777" w:rsidR="00CB48FC" w:rsidRPr="007C6662" w:rsidRDefault="00CB48FC" w:rsidP="00CB48FC">
      <w:pPr>
        <w:pStyle w:val="Heading2"/>
        <w:rPr>
          <w:lang w:val="en-GB"/>
        </w:rPr>
      </w:pPr>
      <w:bookmarkStart w:id="18" w:name="_Toc13139323"/>
      <w:bookmarkStart w:id="19" w:name="_Toc17454464"/>
      <w:r w:rsidRPr="007C6662">
        <w:rPr>
          <w:lang w:val="en-GB"/>
        </w:rPr>
        <w:t>Remember Systems Development is Difficult</w:t>
      </w:r>
      <w:bookmarkEnd w:id="18"/>
      <w:bookmarkEnd w:id="19"/>
    </w:p>
    <w:p w14:paraId="6DAE16B2" w14:textId="77777777" w:rsidR="00CB48FC" w:rsidRPr="007C6662" w:rsidRDefault="00CB48FC" w:rsidP="00CB48FC">
      <w:pPr>
        <w:rPr>
          <w:lang w:val="en-GB"/>
        </w:rPr>
      </w:pPr>
      <w:r w:rsidRPr="007C6662">
        <w:rPr>
          <w:lang w:val="en-GB"/>
        </w:rPr>
        <w:t>The truth is that even after years of experience there are still many things that need to be addressed that will be challenging to say the least.</w:t>
      </w:r>
    </w:p>
    <w:p w14:paraId="6DAE16B3" w14:textId="77777777" w:rsidR="00CB48FC" w:rsidRPr="007C6662" w:rsidRDefault="00CB48FC" w:rsidP="00CB48FC">
      <w:pPr>
        <w:rPr>
          <w:lang w:val="en-GB"/>
        </w:rPr>
      </w:pPr>
      <w:r w:rsidRPr="007C6662">
        <w:rPr>
          <w:lang w:val="en-GB"/>
        </w:rPr>
        <w:t>For example</w:t>
      </w:r>
    </w:p>
    <w:p w14:paraId="6DAE16B4" w14:textId="77777777" w:rsidR="00CB48FC" w:rsidRPr="007C6662" w:rsidRDefault="00CB48FC" w:rsidP="00CB48FC">
      <w:pPr>
        <w:numPr>
          <w:ilvl w:val="0"/>
          <w:numId w:val="7"/>
        </w:numPr>
        <w:spacing w:after="0" w:line="240" w:lineRule="auto"/>
        <w:rPr>
          <w:lang w:val="en-GB"/>
        </w:rPr>
      </w:pPr>
      <w:r w:rsidRPr="007C6662">
        <w:rPr>
          <w:lang w:val="en-GB"/>
        </w:rPr>
        <w:t>Getting inside the head of the client (so that they get the product they want)</w:t>
      </w:r>
    </w:p>
    <w:p w14:paraId="6DAE16B5" w14:textId="77777777" w:rsidR="00CB48FC" w:rsidRPr="007C6662" w:rsidRDefault="00CB48FC" w:rsidP="00CB48FC">
      <w:pPr>
        <w:numPr>
          <w:ilvl w:val="0"/>
          <w:numId w:val="7"/>
        </w:numPr>
        <w:spacing w:after="0" w:line="240" w:lineRule="auto"/>
        <w:rPr>
          <w:lang w:val="en-GB"/>
        </w:rPr>
      </w:pPr>
      <w:r w:rsidRPr="007C6662">
        <w:rPr>
          <w:lang w:val="en-GB"/>
        </w:rPr>
        <w:t>Coming to terms with the various tools you need to use (e.g. Visual Studio, Enterprise Architect etc.)</w:t>
      </w:r>
    </w:p>
    <w:p w14:paraId="6DAE16B6" w14:textId="77777777" w:rsidR="00CB48FC" w:rsidRPr="007C6662" w:rsidRDefault="00CB48FC" w:rsidP="00CB48FC">
      <w:pPr>
        <w:numPr>
          <w:ilvl w:val="0"/>
          <w:numId w:val="7"/>
        </w:numPr>
        <w:spacing w:after="0" w:line="240" w:lineRule="auto"/>
        <w:rPr>
          <w:lang w:val="en-GB"/>
        </w:rPr>
      </w:pPr>
      <w:r w:rsidRPr="007C6662">
        <w:rPr>
          <w:lang w:val="en-GB"/>
        </w:rPr>
        <w:t>Working with team members</w:t>
      </w:r>
    </w:p>
    <w:p w14:paraId="6DAE16B7" w14:textId="77777777" w:rsidR="00CB48FC" w:rsidRPr="007C6662" w:rsidRDefault="00CB48FC" w:rsidP="00CB48FC">
      <w:pPr>
        <w:numPr>
          <w:ilvl w:val="0"/>
          <w:numId w:val="7"/>
        </w:numPr>
        <w:spacing w:after="0" w:line="240" w:lineRule="auto"/>
        <w:rPr>
          <w:lang w:val="en-GB"/>
        </w:rPr>
      </w:pPr>
      <w:r w:rsidRPr="007C6662">
        <w:rPr>
          <w:lang w:val="en-GB"/>
        </w:rPr>
        <w:t>Creating the documentation and understanding the notation</w:t>
      </w:r>
    </w:p>
    <w:p w14:paraId="6DAE16B8" w14:textId="77777777" w:rsidR="00CB48FC" w:rsidRPr="007C6662" w:rsidRDefault="00CB48FC" w:rsidP="00CB48FC">
      <w:pPr>
        <w:numPr>
          <w:ilvl w:val="0"/>
          <w:numId w:val="7"/>
        </w:numPr>
        <w:spacing w:after="0" w:line="240" w:lineRule="auto"/>
        <w:rPr>
          <w:lang w:val="en-GB"/>
        </w:rPr>
      </w:pPr>
      <w:r w:rsidRPr="007C6662">
        <w:rPr>
          <w:lang w:val="en-GB"/>
        </w:rPr>
        <w:t>And… writing the code!</w:t>
      </w:r>
    </w:p>
    <w:p w14:paraId="6DAE16B9" w14:textId="77777777" w:rsidR="00CB48FC" w:rsidRPr="007C6662" w:rsidRDefault="00CB48FC" w:rsidP="00CB48FC">
      <w:pPr>
        <w:rPr>
          <w:lang w:val="en-GB"/>
        </w:rPr>
      </w:pPr>
    </w:p>
    <w:p w14:paraId="6DAE16BA" w14:textId="77777777" w:rsidR="00CB48FC" w:rsidRPr="007C6662" w:rsidRDefault="00CB48FC" w:rsidP="00CB48FC">
      <w:pPr>
        <w:rPr>
          <w:lang w:val="en-GB"/>
        </w:rPr>
      </w:pPr>
      <w:r w:rsidRPr="007C6662">
        <w:rPr>
          <w:lang w:val="en-GB"/>
        </w:rPr>
        <w:lastRenderedPageBreak/>
        <w:t>Simply diving into a system is a really bad idea.  Doing this means that we end up having to process too much information and lack a sufficiently thorough understanding of the detail involved in the problem at hand.</w:t>
      </w:r>
    </w:p>
    <w:p w14:paraId="6DAE16BB" w14:textId="77777777" w:rsidR="00CB48FC" w:rsidRDefault="00CB48FC" w:rsidP="00CB48FC">
      <w:pPr>
        <w:rPr>
          <w:lang w:val="en-GB"/>
        </w:rPr>
      </w:pPr>
      <w:r w:rsidRPr="007C6662">
        <w:rPr>
          <w:lang w:val="en-GB"/>
        </w:rPr>
        <w:t>Question – How do you eat an elephant?</w:t>
      </w:r>
    </w:p>
    <w:p w14:paraId="6DAE16BC" w14:textId="77777777" w:rsidR="00CB48FC" w:rsidRPr="007C6662" w:rsidRDefault="00CB48FC" w:rsidP="00CB48FC">
      <w:pPr>
        <w:jc w:val="center"/>
        <w:rPr>
          <w:lang w:val="en-GB"/>
        </w:rPr>
      </w:pPr>
      <w:r>
        <w:rPr>
          <w:noProof/>
          <w:lang w:val="en-GB" w:eastAsia="en-GB"/>
        </w:rPr>
        <w:drawing>
          <wp:inline distT="0" distB="0" distL="0" distR="0" wp14:anchorId="6DAE1701" wp14:editId="6DAE1702">
            <wp:extent cx="1362075" cy="1300480"/>
            <wp:effectExtent l="19050" t="0" r="9525" b="0"/>
            <wp:docPr id="44" name="Picture 44" descr="C:\Users\mujah\AppData\Local\Microsoft\Windows\INetCache\IE\S9A51AG2\periwinkle-elephant-m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mujah\AppData\Local\Microsoft\Windows\INetCache\IE\S9A51AG2\periwinkle-elephant-md[1].png"/>
                    <pic:cNvPicPr>
                      <a:picLocks noChangeAspect="1" noChangeArrowheads="1"/>
                    </pic:cNvPicPr>
                  </pic:nvPicPr>
                  <pic:blipFill>
                    <a:blip r:embed="rId9" cstate="print"/>
                    <a:srcRect/>
                    <a:stretch>
                      <a:fillRect/>
                    </a:stretch>
                  </pic:blipFill>
                  <pic:spPr bwMode="auto">
                    <a:xfrm>
                      <a:off x="0" y="0"/>
                      <a:ext cx="1362075" cy="1300480"/>
                    </a:xfrm>
                    <a:prstGeom prst="rect">
                      <a:avLst/>
                    </a:prstGeom>
                    <a:noFill/>
                    <a:ln w="9525">
                      <a:noFill/>
                      <a:miter lim="800000"/>
                      <a:headEnd/>
                      <a:tailEnd/>
                    </a:ln>
                  </pic:spPr>
                </pic:pic>
              </a:graphicData>
            </a:graphic>
          </wp:inline>
        </w:drawing>
      </w:r>
    </w:p>
    <w:p w14:paraId="6DAE16BD" w14:textId="77777777" w:rsidR="00CB48FC" w:rsidRPr="007C6662" w:rsidRDefault="00CB48FC" w:rsidP="00CB48FC">
      <w:pPr>
        <w:rPr>
          <w:lang w:val="en-GB"/>
        </w:rPr>
      </w:pPr>
      <w:r w:rsidRPr="007C6662">
        <w:rPr>
          <w:lang w:val="en-GB"/>
        </w:rPr>
        <w:t>(Change the colour of the text below to reveal the answer.)</w:t>
      </w:r>
    </w:p>
    <w:p w14:paraId="6DAE16BE" w14:textId="77777777" w:rsidR="00CB48FC" w:rsidRPr="007C6662" w:rsidRDefault="00CB48FC" w:rsidP="00CB48FC">
      <w:pPr>
        <w:rPr>
          <w:lang w:val="en-GB"/>
        </w:rPr>
      </w:pPr>
      <w:r w:rsidRPr="007C6662">
        <w:rPr>
          <w:lang w:val="en-GB"/>
        </w:rPr>
        <w:t>Answer - &lt;</w:t>
      </w:r>
      <w:r w:rsidRPr="007C6662">
        <w:rPr>
          <w:color w:val="FFFFFF"/>
          <w:lang w:val="en-GB"/>
        </w:rPr>
        <w:t>One bite at a time</w:t>
      </w:r>
      <w:r w:rsidRPr="007C6662">
        <w:rPr>
          <w:lang w:val="en-GB"/>
        </w:rPr>
        <w:t>&gt;</w:t>
      </w:r>
    </w:p>
    <w:p w14:paraId="6DAE16BF" w14:textId="77777777" w:rsidR="00CB48FC" w:rsidRPr="007C6662" w:rsidRDefault="00CB48FC" w:rsidP="00CB48FC">
      <w:pPr>
        <w:rPr>
          <w:lang w:val="en-GB"/>
        </w:rPr>
      </w:pPr>
      <w:r w:rsidRPr="007C6662">
        <w:rPr>
          <w:lang w:val="en-GB"/>
        </w:rPr>
        <w:t>A silly point but true nonetheless.</w:t>
      </w:r>
    </w:p>
    <w:p w14:paraId="6DAE16C0" w14:textId="77777777" w:rsidR="00CB48FC" w:rsidRPr="007C6662" w:rsidRDefault="00CB48FC" w:rsidP="00CB48FC">
      <w:pPr>
        <w:rPr>
          <w:lang w:val="en-GB"/>
        </w:rPr>
      </w:pPr>
      <w:r w:rsidRPr="007C6662">
        <w:rPr>
          <w:lang w:val="en-GB"/>
        </w:rPr>
        <w:t>If we break a problem down into its individual components then we are more likely to “digest” a small part of it rather than attempting to consume the large whole.</w:t>
      </w:r>
    </w:p>
    <w:p w14:paraId="6DAE16C1" w14:textId="77777777" w:rsidR="00CB48FC" w:rsidRPr="007C6662" w:rsidRDefault="00CB48FC" w:rsidP="00CB48FC">
      <w:pPr>
        <w:pStyle w:val="Heading2"/>
        <w:rPr>
          <w:lang w:val="en-GB"/>
        </w:rPr>
      </w:pPr>
      <w:bookmarkStart w:id="20" w:name="_Toc13139325"/>
      <w:bookmarkStart w:id="21" w:name="_Toc17454465"/>
      <w:r w:rsidRPr="007C6662">
        <w:rPr>
          <w:lang w:val="en-GB"/>
        </w:rPr>
        <w:t>The Project Process</w:t>
      </w:r>
      <w:bookmarkEnd w:id="20"/>
      <w:bookmarkEnd w:id="21"/>
    </w:p>
    <w:p w14:paraId="6DAE16C2" w14:textId="77777777" w:rsidR="00CB48FC" w:rsidRPr="007C6662" w:rsidRDefault="00CB48FC" w:rsidP="00CB48FC">
      <w:pPr>
        <w:rPr>
          <w:lang w:val="en-GB"/>
        </w:rPr>
      </w:pPr>
      <w:r w:rsidRPr="007C6662">
        <w:rPr>
          <w:lang w:val="en-GB"/>
        </w:rPr>
        <w:t xml:space="preserve">In creating a project </w:t>
      </w:r>
      <w:r>
        <w:rPr>
          <w:lang w:val="en-GB"/>
        </w:rPr>
        <w:t>we have four stages to think about...</w:t>
      </w:r>
    </w:p>
    <w:p w14:paraId="6DAE16C3" w14:textId="77777777" w:rsidR="00CB48FC" w:rsidRPr="007C6662" w:rsidRDefault="00CB48FC" w:rsidP="00CB48FC">
      <w:pPr>
        <w:numPr>
          <w:ilvl w:val="0"/>
          <w:numId w:val="13"/>
        </w:numPr>
        <w:spacing w:after="0" w:line="240" w:lineRule="auto"/>
        <w:rPr>
          <w:lang w:val="en-GB"/>
        </w:rPr>
      </w:pPr>
      <w:r>
        <w:rPr>
          <w:lang w:val="en-GB"/>
        </w:rPr>
        <w:t xml:space="preserve">Inception </w:t>
      </w:r>
      <w:r>
        <w:rPr>
          <w:lang w:val="en-GB"/>
        </w:rPr>
        <w:tab/>
      </w:r>
      <w:r w:rsidRPr="007C6662">
        <w:rPr>
          <w:lang w:val="en-GB"/>
        </w:rPr>
        <w:t>initial planning</w:t>
      </w:r>
    </w:p>
    <w:p w14:paraId="6DAE16C4" w14:textId="77777777" w:rsidR="00CB48FC" w:rsidRPr="007C6662" w:rsidRDefault="00CB48FC" w:rsidP="00CB48FC">
      <w:pPr>
        <w:numPr>
          <w:ilvl w:val="0"/>
          <w:numId w:val="13"/>
        </w:numPr>
        <w:spacing w:after="0" w:line="240" w:lineRule="auto"/>
        <w:rPr>
          <w:lang w:val="en-GB"/>
        </w:rPr>
      </w:pPr>
      <w:r>
        <w:rPr>
          <w:lang w:val="en-GB"/>
        </w:rPr>
        <w:t xml:space="preserve">Elaboration </w:t>
      </w:r>
      <w:r>
        <w:rPr>
          <w:lang w:val="en-GB"/>
        </w:rPr>
        <w:tab/>
      </w:r>
      <w:r w:rsidRPr="007C6662">
        <w:rPr>
          <w:lang w:val="en-GB"/>
        </w:rPr>
        <w:t>refining the design</w:t>
      </w:r>
    </w:p>
    <w:p w14:paraId="6DAE16C5" w14:textId="77777777" w:rsidR="00CB48FC" w:rsidRPr="007C6662" w:rsidRDefault="00CB48FC" w:rsidP="00CB48FC">
      <w:pPr>
        <w:numPr>
          <w:ilvl w:val="0"/>
          <w:numId w:val="13"/>
        </w:numPr>
        <w:spacing w:after="0" w:line="240" w:lineRule="auto"/>
        <w:rPr>
          <w:lang w:val="en-GB"/>
        </w:rPr>
      </w:pPr>
      <w:r>
        <w:rPr>
          <w:lang w:val="en-GB"/>
        </w:rPr>
        <w:t xml:space="preserve">Construction </w:t>
      </w:r>
      <w:r>
        <w:rPr>
          <w:lang w:val="en-GB"/>
        </w:rPr>
        <w:tab/>
      </w:r>
      <w:r w:rsidRPr="007C6662">
        <w:rPr>
          <w:lang w:val="en-GB"/>
        </w:rPr>
        <w:t>building the system</w:t>
      </w:r>
    </w:p>
    <w:p w14:paraId="6DAE16C6" w14:textId="77777777" w:rsidR="00CB48FC" w:rsidRPr="007C6662" w:rsidRDefault="00CB48FC" w:rsidP="00CB48FC">
      <w:pPr>
        <w:numPr>
          <w:ilvl w:val="0"/>
          <w:numId w:val="13"/>
        </w:numPr>
        <w:spacing w:after="0" w:line="240" w:lineRule="auto"/>
        <w:rPr>
          <w:lang w:val="en-GB"/>
        </w:rPr>
      </w:pPr>
      <w:r>
        <w:rPr>
          <w:lang w:val="en-GB"/>
        </w:rPr>
        <w:t xml:space="preserve">Transition </w:t>
      </w:r>
      <w:r>
        <w:rPr>
          <w:lang w:val="en-GB"/>
        </w:rPr>
        <w:tab/>
      </w:r>
      <w:r w:rsidRPr="007C6662">
        <w:rPr>
          <w:lang w:val="en-GB"/>
        </w:rPr>
        <w:t>installation support</w:t>
      </w:r>
    </w:p>
    <w:p w14:paraId="6DAE16C7" w14:textId="77777777" w:rsidR="00FB7AE7" w:rsidRPr="007C6662" w:rsidRDefault="00FB7AE7" w:rsidP="00CB48FC">
      <w:pPr>
        <w:rPr>
          <w:lang w:val="en-GB"/>
        </w:rPr>
      </w:pPr>
    </w:p>
    <w:p w14:paraId="6DAE16C8" w14:textId="77777777" w:rsidR="00CB48FC" w:rsidRPr="007C6662" w:rsidRDefault="00CB48FC" w:rsidP="00CB48FC">
      <w:pPr>
        <w:pStyle w:val="Heading2"/>
        <w:rPr>
          <w:lang w:val="en-GB"/>
        </w:rPr>
      </w:pPr>
      <w:bookmarkStart w:id="22" w:name="_Toc13139326"/>
      <w:bookmarkStart w:id="23" w:name="_Toc17454466"/>
      <w:r w:rsidRPr="007C6662">
        <w:rPr>
          <w:lang w:val="en-GB"/>
        </w:rPr>
        <w:t>Inception</w:t>
      </w:r>
      <w:bookmarkEnd w:id="22"/>
      <w:bookmarkEnd w:id="23"/>
    </w:p>
    <w:p w14:paraId="6DAE16C9" w14:textId="77777777" w:rsidR="00CB48FC" w:rsidRPr="007C6662" w:rsidRDefault="00CB48FC" w:rsidP="00CB48FC">
      <w:pPr>
        <w:rPr>
          <w:lang w:val="en-GB"/>
        </w:rPr>
      </w:pPr>
      <w:r w:rsidRPr="007C6662">
        <w:rPr>
          <w:lang w:val="en-GB"/>
        </w:rPr>
        <w:t xml:space="preserve">Inception is the phase of the project where things come together in their early form.  </w:t>
      </w:r>
    </w:p>
    <w:p w14:paraId="6DAE16CA" w14:textId="77777777" w:rsidR="00CB48FC" w:rsidRPr="007C6662" w:rsidRDefault="00CB48FC" w:rsidP="00CB48FC">
      <w:pPr>
        <w:numPr>
          <w:ilvl w:val="0"/>
          <w:numId w:val="15"/>
        </w:numPr>
        <w:spacing w:after="0" w:line="240" w:lineRule="auto"/>
        <w:rPr>
          <w:lang w:val="en-GB"/>
        </w:rPr>
      </w:pPr>
      <w:r w:rsidRPr="007C6662">
        <w:rPr>
          <w:lang w:val="en-GB"/>
        </w:rPr>
        <w:t xml:space="preserve">What is the system going to do?  </w:t>
      </w:r>
    </w:p>
    <w:p w14:paraId="6DAE16CB" w14:textId="77777777" w:rsidR="00CB48FC" w:rsidRPr="007C6662" w:rsidRDefault="00CB48FC" w:rsidP="00CB48FC">
      <w:pPr>
        <w:numPr>
          <w:ilvl w:val="0"/>
          <w:numId w:val="15"/>
        </w:numPr>
        <w:spacing w:after="0" w:line="240" w:lineRule="auto"/>
        <w:rPr>
          <w:lang w:val="en-GB"/>
        </w:rPr>
      </w:pPr>
      <w:r w:rsidRPr="007C6662">
        <w:rPr>
          <w:lang w:val="en-GB"/>
        </w:rPr>
        <w:t>What is the business case for the system?</w:t>
      </w:r>
    </w:p>
    <w:p w14:paraId="6DAE16CC" w14:textId="77777777" w:rsidR="00CB48FC" w:rsidRPr="007C6662" w:rsidRDefault="00CB48FC" w:rsidP="00CB48FC">
      <w:pPr>
        <w:numPr>
          <w:ilvl w:val="0"/>
          <w:numId w:val="15"/>
        </w:numPr>
        <w:spacing w:after="0" w:line="240" w:lineRule="auto"/>
        <w:rPr>
          <w:lang w:val="en-GB"/>
        </w:rPr>
      </w:pPr>
      <w:r w:rsidRPr="007C6662">
        <w:rPr>
          <w:lang w:val="en-GB"/>
        </w:rPr>
        <w:t xml:space="preserve">Are we better off buying a system off the shelf?  </w:t>
      </w:r>
    </w:p>
    <w:p w14:paraId="6DAE16CD" w14:textId="77777777" w:rsidR="00CB48FC" w:rsidRPr="007C6662" w:rsidRDefault="00CB48FC" w:rsidP="00CB48FC">
      <w:pPr>
        <w:rPr>
          <w:lang w:val="en-GB"/>
        </w:rPr>
      </w:pPr>
    </w:p>
    <w:p w14:paraId="6DAE16CE" w14:textId="77777777" w:rsidR="00CB48FC" w:rsidRPr="007C6662" w:rsidRDefault="00FB7AE7" w:rsidP="00CB48FC">
      <w:pPr>
        <w:rPr>
          <w:lang w:val="en-GB"/>
        </w:rPr>
      </w:pPr>
      <w:r>
        <w:rPr>
          <w:lang w:val="en-GB"/>
        </w:rPr>
        <w:t>This is where we would</w:t>
      </w:r>
      <w:r w:rsidR="00CB48FC" w:rsidRPr="007C6662">
        <w:rPr>
          <w:lang w:val="en-GB"/>
        </w:rPr>
        <w:t xml:space="preserve"> creat</w:t>
      </w:r>
      <w:r w:rsidR="00CB48FC">
        <w:rPr>
          <w:lang w:val="en-GB"/>
        </w:rPr>
        <w:t>e such things as...</w:t>
      </w:r>
    </w:p>
    <w:p w14:paraId="6DAE16CF" w14:textId="77777777" w:rsidR="00CB48FC" w:rsidRPr="007C6662" w:rsidRDefault="00CB48FC" w:rsidP="00CB48FC">
      <w:pPr>
        <w:numPr>
          <w:ilvl w:val="0"/>
          <w:numId w:val="14"/>
        </w:numPr>
        <w:spacing w:after="0" w:line="240" w:lineRule="auto"/>
        <w:rPr>
          <w:lang w:val="en-GB"/>
        </w:rPr>
      </w:pPr>
      <w:r>
        <w:rPr>
          <w:lang w:val="en-GB"/>
        </w:rPr>
        <w:t xml:space="preserve">System specification </w:t>
      </w:r>
      <w:r>
        <w:rPr>
          <w:lang w:val="en-GB"/>
        </w:rPr>
        <w:tab/>
      </w:r>
      <w:r>
        <w:rPr>
          <w:lang w:val="en-GB"/>
        </w:rPr>
        <w:tab/>
      </w:r>
      <w:r>
        <w:rPr>
          <w:lang w:val="en-GB"/>
        </w:rPr>
        <w:tab/>
      </w:r>
      <w:r w:rsidRPr="007C6662">
        <w:rPr>
          <w:lang w:val="en-GB"/>
        </w:rPr>
        <w:t xml:space="preserve">containing a written specification of the what and why </w:t>
      </w:r>
      <w:r>
        <w:rPr>
          <w:lang w:val="en-GB"/>
        </w:rPr>
        <w:tab/>
      </w:r>
      <w:r>
        <w:rPr>
          <w:lang w:val="en-GB"/>
        </w:rPr>
        <w:tab/>
      </w:r>
      <w:r>
        <w:rPr>
          <w:lang w:val="en-GB"/>
        </w:rPr>
        <w:tab/>
      </w:r>
      <w:r>
        <w:rPr>
          <w:lang w:val="en-GB"/>
        </w:rPr>
        <w:tab/>
      </w:r>
      <w:r>
        <w:rPr>
          <w:lang w:val="en-GB"/>
        </w:rPr>
        <w:tab/>
      </w:r>
      <w:r>
        <w:rPr>
          <w:lang w:val="en-GB"/>
        </w:rPr>
        <w:tab/>
      </w:r>
      <w:r w:rsidRPr="007C6662">
        <w:rPr>
          <w:lang w:val="en-GB"/>
        </w:rPr>
        <w:t>of the system</w:t>
      </w:r>
    </w:p>
    <w:p w14:paraId="6DAE16D0" w14:textId="77777777" w:rsidR="00CB48FC" w:rsidRPr="007C6662" w:rsidRDefault="00CB48FC" w:rsidP="00CB48FC">
      <w:pPr>
        <w:numPr>
          <w:ilvl w:val="0"/>
          <w:numId w:val="14"/>
        </w:numPr>
        <w:spacing w:after="0" w:line="240" w:lineRule="auto"/>
        <w:rPr>
          <w:lang w:val="en-GB"/>
        </w:rPr>
      </w:pPr>
      <w:r>
        <w:rPr>
          <w:lang w:val="en-GB"/>
        </w:rPr>
        <w:t xml:space="preserve">Event tables </w:t>
      </w:r>
      <w:r>
        <w:rPr>
          <w:lang w:val="en-GB"/>
        </w:rPr>
        <w:tab/>
      </w:r>
      <w:r>
        <w:rPr>
          <w:lang w:val="en-GB"/>
        </w:rPr>
        <w:tab/>
      </w:r>
      <w:r>
        <w:rPr>
          <w:lang w:val="en-GB"/>
        </w:rPr>
        <w:tab/>
      </w:r>
      <w:r>
        <w:rPr>
          <w:lang w:val="en-GB"/>
        </w:rPr>
        <w:tab/>
      </w:r>
      <w:r w:rsidRPr="007C6662">
        <w:rPr>
          <w:lang w:val="en-GB"/>
        </w:rPr>
        <w:t xml:space="preserve">detailing the events within the system and who is </w:t>
      </w:r>
      <w:r>
        <w:rPr>
          <w:lang w:val="en-GB"/>
        </w:rPr>
        <w:tab/>
      </w:r>
      <w:r>
        <w:rPr>
          <w:lang w:val="en-GB"/>
        </w:rPr>
        <w:tab/>
      </w:r>
      <w:r>
        <w:rPr>
          <w:lang w:val="en-GB"/>
        </w:rPr>
        <w:tab/>
      </w:r>
      <w:r>
        <w:rPr>
          <w:lang w:val="en-GB"/>
        </w:rPr>
        <w:tab/>
      </w:r>
      <w:r>
        <w:rPr>
          <w:lang w:val="en-GB"/>
        </w:rPr>
        <w:tab/>
      </w:r>
      <w:r>
        <w:rPr>
          <w:lang w:val="en-GB"/>
        </w:rPr>
        <w:tab/>
      </w:r>
      <w:r w:rsidRPr="007C6662">
        <w:rPr>
          <w:lang w:val="en-GB"/>
        </w:rPr>
        <w:t>triggering them</w:t>
      </w:r>
    </w:p>
    <w:p w14:paraId="6DAE16D1" w14:textId="77777777" w:rsidR="00CB48FC" w:rsidRPr="007C6662" w:rsidRDefault="00CB48FC" w:rsidP="00CB48FC">
      <w:pPr>
        <w:numPr>
          <w:ilvl w:val="0"/>
          <w:numId w:val="14"/>
        </w:numPr>
        <w:spacing w:after="0" w:line="240" w:lineRule="auto"/>
        <w:rPr>
          <w:lang w:val="en-GB"/>
        </w:rPr>
      </w:pPr>
      <w:r w:rsidRPr="007C6662">
        <w:rPr>
          <w:lang w:val="en-GB"/>
        </w:rPr>
        <w:lastRenderedPageBreak/>
        <w:t>Initial us</w:t>
      </w:r>
      <w:r>
        <w:rPr>
          <w:lang w:val="en-GB"/>
        </w:rPr>
        <w:t xml:space="preserve">e case diagram + descriptions </w:t>
      </w:r>
      <w:r>
        <w:rPr>
          <w:lang w:val="en-GB"/>
        </w:rPr>
        <w:tab/>
      </w:r>
      <w:r w:rsidRPr="007C6662">
        <w:rPr>
          <w:lang w:val="en-GB"/>
        </w:rPr>
        <w:t xml:space="preserve">detailing who is going to use the system and the tasks </w:t>
      </w:r>
      <w:r>
        <w:rPr>
          <w:lang w:val="en-GB"/>
        </w:rPr>
        <w:tab/>
      </w:r>
      <w:r>
        <w:rPr>
          <w:lang w:val="en-GB"/>
        </w:rPr>
        <w:tab/>
      </w:r>
      <w:r>
        <w:rPr>
          <w:lang w:val="en-GB"/>
        </w:rPr>
        <w:tab/>
      </w:r>
      <w:r>
        <w:rPr>
          <w:lang w:val="en-GB"/>
        </w:rPr>
        <w:tab/>
      </w:r>
      <w:r>
        <w:rPr>
          <w:lang w:val="en-GB"/>
        </w:rPr>
        <w:tab/>
      </w:r>
      <w:r>
        <w:rPr>
          <w:lang w:val="en-GB"/>
        </w:rPr>
        <w:tab/>
      </w:r>
      <w:r w:rsidRPr="007C6662">
        <w:rPr>
          <w:lang w:val="en-GB"/>
        </w:rPr>
        <w:t>they will perform</w:t>
      </w:r>
    </w:p>
    <w:p w14:paraId="6DAE16D2" w14:textId="77777777" w:rsidR="00CB48FC" w:rsidRPr="007C6662" w:rsidRDefault="00CB48FC" w:rsidP="00CB48FC">
      <w:pPr>
        <w:numPr>
          <w:ilvl w:val="0"/>
          <w:numId w:val="14"/>
        </w:numPr>
        <w:spacing w:after="0" w:line="240" w:lineRule="auto"/>
        <w:rPr>
          <w:lang w:val="en-GB"/>
        </w:rPr>
      </w:pPr>
      <w:r>
        <w:rPr>
          <w:lang w:val="en-GB"/>
        </w:rPr>
        <w:t>Class diagram</w:t>
      </w:r>
      <w:r>
        <w:rPr>
          <w:lang w:val="en-GB"/>
        </w:rPr>
        <w:tab/>
      </w:r>
      <w:r>
        <w:rPr>
          <w:lang w:val="en-GB"/>
        </w:rPr>
        <w:tab/>
      </w:r>
      <w:r>
        <w:rPr>
          <w:lang w:val="en-GB"/>
        </w:rPr>
        <w:tab/>
      </w:r>
      <w:r>
        <w:rPr>
          <w:lang w:val="en-GB"/>
        </w:rPr>
        <w:tab/>
      </w:r>
      <w:r w:rsidRPr="007C6662">
        <w:rPr>
          <w:lang w:val="en-GB"/>
        </w:rPr>
        <w:t xml:space="preserve">indicating the classes that will be created within the </w:t>
      </w:r>
      <w:r>
        <w:rPr>
          <w:lang w:val="en-GB"/>
        </w:rPr>
        <w:tab/>
      </w:r>
      <w:r>
        <w:rPr>
          <w:lang w:val="en-GB"/>
        </w:rPr>
        <w:tab/>
      </w:r>
      <w:r>
        <w:rPr>
          <w:lang w:val="en-GB"/>
        </w:rPr>
        <w:tab/>
      </w:r>
      <w:r>
        <w:rPr>
          <w:lang w:val="en-GB"/>
        </w:rPr>
        <w:tab/>
      </w:r>
      <w:r>
        <w:rPr>
          <w:lang w:val="en-GB"/>
        </w:rPr>
        <w:tab/>
      </w:r>
      <w:r>
        <w:rPr>
          <w:lang w:val="en-GB"/>
        </w:rPr>
        <w:tab/>
      </w:r>
      <w:r w:rsidRPr="007C6662">
        <w:rPr>
          <w:lang w:val="en-GB"/>
        </w:rPr>
        <w:t xml:space="preserve">system along with their attributes/properties &amp; </w:t>
      </w:r>
      <w:r>
        <w:rPr>
          <w:lang w:val="en-GB"/>
        </w:rPr>
        <w:tab/>
      </w:r>
      <w:r>
        <w:rPr>
          <w:lang w:val="en-GB"/>
        </w:rPr>
        <w:tab/>
      </w:r>
      <w:r>
        <w:rPr>
          <w:lang w:val="en-GB"/>
        </w:rPr>
        <w:tab/>
      </w:r>
      <w:r>
        <w:rPr>
          <w:lang w:val="en-GB"/>
        </w:rPr>
        <w:tab/>
      </w:r>
      <w:r>
        <w:rPr>
          <w:lang w:val="en-GB"/>
        </w:rPr>
        <w:tab/>
      </w:r>
      <w:r>
        <w:rPr>
          <w:lang w:val="en-GB"/>
        </w:rPr>
        <w:tab/>
      </w:r>
      <w:r>
        <w:rPr>
          <w:lang w:val="en-GB"/>
        </w:rPr>
        <w:tab/>
      </w:r>
      <w:r w:rsidRPr="007C6662">
        <w:rPr>
          <w:lang w:val="en-GB"/>
        </w:rPr>
        <w:t>operations/methods</w:t>
      </w:r>
    </w:p>
    <w:p w14:paraId="6DAE16D3" w14:textId="77777777" w:rsidR="00CB48FC" w:rsidRPr="007C6662" w:rsidRDefault="00CB48FC" w:rsidP="00CB48FC">
      <w:pPr>
        <w:numPr>
          <w:ilvl w:val="0"/>
          <w:numId w:val="14"/>
        </w:numPr>
        <w:spacing w:after="0" w:line="240" w:lineRule="auto"/>
        <w:rPr>
          <w:lang w:val="en-GB"/>
        </w:rPr>
      </w:pPr>
      <w:r>
        <w:rPr>
          <w:lang w:val="en-GB"/>
        </w:rPr>
        <w:t>P</w:t>
      </w:r>
      <w:r w:rsidRPr="007C6662">
        <w:rPr>
          <w:lang w:val="en-GB"/>
        </w:rPr>
        <w:t xml:space="preserve">rototype </w:t>
      </w:r>
      <w:r>
        <w:rPr>
          <w:lang w:val="en-GB"/>
        </w:rPr>
        <w:t>screens</w:t>
      </w:r>
      <w:r>
        <w:rPr>
          <w:lang w:val="en-GB"/>
        </w:rPr>
        <w:tab/>
      </w:r>
      <w:r>
        <w:rPr>
          <w:lang w:val="en-GB"/>
        </w:rPr>
        <w:tab/>
      </w:r>
      <w:r>
        <w:rPr>
          <w:lang w:val="en-GB"/>
        </w:rPr>
        <w:tab/>
        <w:t>A non functioning</w:t>
      </w:r>
      <w:r w:rsidRPr="007C6662">
        <w:rPr>
          <w:lang w:val="en-GB"/>
        </w:rPr>
        <w:t xml:space="preserve"> model of how the system will work</w:t>
      </w:r>
    </w:p>
    <w:p w14:paraId="6DAE16D4" w14:textId="77777777" w:rsidR="00CB48FC" w:rsidRDefault="00CB48FC" w:rsidP="00CB48FC">
      <w:pPr>
        <w:numPr>
          <w:ilvl w:val="0"/>
          <w:numId w:val="14"/>
        </w:numPr>
        <w:spacing w:after="0" w:line="240" w:lineRule="auto"/>
        <w:rPr>
          <w:lang w:val="en-GB"/>
        </w:rPr>
      </w:pPr>
      <w:r>
        <w:rPr>
          <w:lang w:val="en-GB"/>
        </w:rPr>
        <w:t>Test plans</w:t>
      </w:r>
      <w:r>
        <w:rPr>
          <w:lang w:val="en-GB"/>
        </w:rPr>
        <w:tab/>
      </w:r>
      <w:r>
        <w:rPr>
          <w:lang w:val="en-GB"/>
        </w:rPr>
        <w:tab/>
      </w:r>
      <w:r>
        <w:rPr>
          <w:lang w:val="en-GB"/>
        </w:rPr>
        <w:tab/>
      </w:r>
      <w:r>
        <w:rPr>
          <w:lang w:val="en-GB"/>
        </w:rPr>
        <w:tab/>
      </w:r>
      <w:r w:rsidRPr="007C6662">
        <w:rPr>
          <w:lang w:val="en-GB"/>
        </w:rPr>
        <w:t xml:space="preserve">based on input fields we will draw up test data for all </w:t>
      </w:r>
      <w:r>
        <w:rPr>
          <w:lang w:val="en-GB"/>
        </w:rPr>
        <w:tab/>
      </w:r>
      <w:r>
        <w:rPr>
          <w:lang w:val="en-GB"/>
        </w:rPr>
        <w:tab/>
      </w:r>
      <w:r>
        <w:rPr>
          <w:lang w:val="en-GB"/>
        </w:rPr>
        <w:tab/>
      </w:r>
      <w:r>
        <w:rPr>
          <w:lang w:val="en-GB"/>
        </w:rPr>
        <w:tab/>
      </w:r>
      <w:r>
        <w:rPr>
          <w:lang w:val="en-GB"/>
        </w:rPr>
        <w:tab/>
      </w:r>
      <w:r>
        <w:rPr>
          <w:lang w:val="en-GB"/>
        </w:rPr>
        <w:tab/>
      </w:r>
      <w:r w:rsidRPr="007C6662">
        <w:rPr>
          <w:lang w:val="en-GB"/>
        </w:rPr>
        <w:t>parts of the system</w:t>
      </w:r>
    </w:p>
    <w:p w14:paraId="6DAE16D5" w14:textId="77777777" w:rsidR="00CB48FC" w:rsidRPr="007C6662" w:rsidRDefault="00CB48FC" w:rsidP="00CB48FC">
      <w:pPr>
        <w:numPr>
          <w:ilvl w:val="0"/>
          <w:numId w:val="14"/>
        </w:numPr>
        <w:spacing w:after="0" w:line="240" w:lineRule="auto"/>
        <w:rPr>
          <w:lang w:val="en-GB"/>
        </w:rPr>
      </w:pPr>
      <w:r>
        <w:rPr>
          <w:lang w:val="en-GB"/>
        </w:rPr>
        <w:t>Entity Relationship Diagrams</w:t>
      </w:r>
      <w:r>
        <w:rPr>
          <w:lang w:val="en-GB"/>
        </w:rPr>
        <w:tab/>
      </w:r>
      <w:r>
        <w:rPr>
          <w:lang w:val="en-GB"/>
        </w:rPr>
        <w:tab/>
        <w:t xml:space="preserve">This helps us to think about the table design for our </w:t>
      </w:r>
      <w:r>
        <w:rPr>
          <w:lang w:val="en-GB"/>
        </w:rPr>
        <w:tab/>
      </w:r>
      <w:r>
        <w:rPr>
          <w:lang w:val="en-GB"/>
        </w:rPr>
        <w:tab/>
      </w:r>
      <w:r>
        <w:rPr>
          <w:lang w:val="en-GB"/>
        </w:rPr>
        <w:tab/>
      </w:r>
      <w:r>
        <w:rPr>
          <w:lang w:val="en-GB"/>
        </w:rPr>
        <w:tab/>
      </w:r>
      <w:r>
        <w:rPr>
          <w:lang w:val="en-GB"/>
        </w:rPr>
        <w:tab/>
      </w:r>
      <w:r>
        <w:rPr>
          <w:lang w:val="en-GB"/>
        </w:rPr>
        <w:tab/>
        <w:t>database</w:t>
      </w:r>
    </w:p>
    <w:p w14:paraId="6DAE16D6" w14:textId="77777777" w:rsidR="00CB48FC" w:rsidRDefault="00CB48FC" w:rsidP="00FB7AE7">
      <w:pPr>
        <w:spacing w:after="0" w:line="240" w:lineRule="auto"/>
        <w:rPr>
          <w:lang w:val="en-GB"/>
        </w:rPr>
      </w:pPr>
    </w:p>
    <w:p w14:paraId="6DAE16D7" w14:textId="77777777" w:rsidR="00FB7AE7" w:rsidRDefault="00FB7AE7" w:rsidP="00FB7AE7">
      <w:pPr>
        <w:spacing w:after="0" w:line="240" w:lineRule="auto"/>
        <w:rPr>
          <w:lang w:val="en-GB"/>
        </w:rPr>
      </w:pPr>
      <w:r>
        <w:rPr>
          <w:lang w:val="en-GB"/>
        </w:rPr>
        <w:t>As a developer it may well be the case that these documents have been created for you and you need to follow the given design.</w:t>
      </w:r>
    </w:p>
    <w:p w14:paraId="6DAE16D8" w14:textId="77777777" w:rsidR="00FB7AE7" w:rsidRDefault="00FB7AE7" w:rsidP="00FB7AE7">
      <w:pPr>
        <w:spacing w:after="0" w:line="240" w:lineRule="auto"/>
        <w:rPr>
          <w:lang w:val="en-GB"/>
        </w:rPr>
      </w:pPr>
    </w:p>
    <w:p w14:paraId="6DAE16D9" w14:textId="77777777" w:rsidR="00FB7AE7" w:rsidRPr="007C6662" w:rsidRDefault="00FB7AE7" w:rsidP="00FB7AE7">
      <w:pPr>
        <w:spacing w:after="0" w:line="240" w:lineRule="auto"/>
        <w:rPr>
          <w:lang w:val="en-GB"/>
        </w:rPr>
      </w:pPr>
      <w:r>
        <w:rPr>
          <w:lang w:val="en-GB"/>
        </w:rPr>
        <w:t>That is to a certain extent what we are modelling here.  I have provided you with some generic documentation that you will need to adapt such that it describes the code that you have created.</w:t>
      </w:r>
    </w:p>
    <w:p w14:paraId="6DAE16DA" w14:textId="77777777" w:rsidR="00CB48FC" w:rsidRPr="007C6662" w:rsidRDefault="00CB48FC" w:rsidP="00CB48FC">
      <w:pPr>
        <w:pStyle w:val="Heading2"/>
        <w:rPr>
          <w:lang w:val="en-GB"/>
        </w:rPr>
      </w:pPr>
      <w:bookmarkStart w:id="24" w:name="_Toc13139327"/>
      <w:bookmarkStart w:id="25" w:name="_Toc17454467"/>
      <w:r w:rsidRPr="007C6662">
        <w:rPr>
          <w:lang w:val="en-GB"/>
        </w:rPr>
        <w:t>Elaboration</w:t>
      </w:r>
      <w:bookmarkEnd w:id="24"/>
      <w:bookmarkEnd w:id="25"/>
    </w:p>
    <w:p w14:paraId="6DAE16DB" w14:textId="77777777" w:rsidR="00CB48FC" w:rsidRPr="007C6662" w:rsidRDefault="00CB48FC" w:rsidP="00CB48FC">
      <w:pPr>
        <w:rPr>
          <w:lang w:val="en-GB"/>
        </w:rPr>
      </w:pPr>
      <w:r w:rsidRPr="007C6662">
        <w:rPr>
          <w:lang w:val="en-GB"/>
        </w:rPr>
        <w:t>The elaboration phase is the stage in the system where we really start to fine tune the use cases and classes for the system.</w:t>
      </w:r>
    </w:p>
    <w:p w14:paraId="6DAE16DC" w14:textId="77777777" w:rsidR="00CB48FC" w:rsidRPr="007C6662" w:rsidRDefault="00CB48FC" w:rsidP="00CB48FC">
      <w:pPr>
        <w:rPr>
          <w:lang w:val="en-GB"/>
        </w:rPr>
      </w:pPr>
      <w:r w:rsidRPr="007C6662">
        <w:rPr>
          <w:lang w:val="en-GB"/>
        </w:rPr>
        <w:t>In this phase we will look at how the system work</w:t>
      </w:r>
      <w:r>
        <w:rPr>
          <w:lang w:val="en-GB"/>
        </w:rPr>
        <w:t>s</w:t>
      </w:r>
      <w:r w:rsidRPr="007C6662">
        <w:rPr>
          <w:lang w:val="en-GB"/>
        </w:rPr>
        <w:t xml:space="preserve"> in a dynamic way using sequence diagrams.</w:t>
      </w:r>
    </w:p>
    <w:p w14:paraId="6DAE16DD" w14:textId="77777777" w:rsidR="00CB48FC" w:rsidRDefault="00CB48FC" w:rsidP="00CB48FC">
      <w:pPr>
        <w:rPr>
          <w:lang w:val="en-GB"/>
        </w:rPr>
      </w:pPr>
      <w:r w:rsidRPr="007C6662">
        <w:rPr>
          <w:lang w:val="en-GB"/>
        </w:rPr>
        <w:t>We will also look at how we are going to store the data using entity relationship modelling.</w:t>
      </w:r>
    </w:p>
    <w:p w14:paraId="6DAE16DE" w14:textId="77777777" w:rsidR="00FB7AE7" w:rsidRPr="007C6662" w:rsidRDefault="00FB7AE7" w:rsidP="00CB48FC">
      <w:pPr>
        <w:rPr>
          <w:lang w:val="en-GB"/>
        </w:rPr>
      </w:pPr>
      <w:r>
        <w:rPr>
          <w:lang w:val="en-GB"/>
        </w:rPr>
        <w:t>During this module you will need to constantly review your documentation as you build your system.  You should find that the documentation will inform the design and vice versa as you actually write the code.</w:t>
      </w:r>
    </w:p>
    <w:p w14:paraId="6DAE16DF" w14:textId="77777777" w:rsidR="00CB48FC" w:rsidRPr="007C6662" w:rsidRDefault="00CB48FC" w:rsidP="00CB48FC">
      <w:pPr>
        <w:pStyle w:val="Heading2"/>
        <w:rPr>
          <w:lang w:val="en-GB"/>
        </w:rPr>
      </w:pPr>
      <w:bookmarkStart w:id="26" w:name="_Toc13139328"/>
      <w:bookmarkStart w:id="27" w:name="_Toc17454468"/>
      <w:r w:rsidRPr="007C6662">
        <w:rPr>
          <w:lang w:val="en-GB"/>
        </w:rPr>
        <w:t>Construction</w:t>
      </w:r>
      <w:bookmarkEnd w:id="26"/>
      <w:bookmarkEnd w:id="27"/>
    </w:p>
    <w:p w14:paraId="6DAE16E0" w14:textId="77777777" w:rsidR="00CB48FC" w:rsidRDefault="00CB48FC" w:rsidP="00CB48FC">
      <w:pPr>
        <w:rPr>
          <w:lang w:val="en-GB"/>
        </w:rPr>
      </w:pPr>
      <w:r w:rsidRPr="007C6662">
        <w:rPr>
          <w:lang w:val="en-GB"/>
        </w:rPr>
        <w:t>This is the stage where we start building the tables, stored procedures and classes that make the system work.</w:t>
      </w:r>
    </w:p>
    <w:p w14:paraId="6DAE16E1" w14:textId="77777777" w:rsidR="00FB7AE7" w:rsidRPr="007C6662" w:rsidRDefault="00FB7AE7" w:rsidP="00CB48FC">
      <w:pPr>
        <w:rPr>
          <w:lang w:val="en-GB"/>
        </w:rPr>
      </w:pPr>
      <w:r>
        <w:rPr>
          <w:lang w:val="en-GB"/>
        </w:rPr>
        <w:t>This for us is the main point of emphasis.  We will for the most part dive straight in and start writing the code.  As we do this the process of elaboration will follow on in the wake of the construction.</w:t>
      </w:r>
    </w:p>
    <w:p w14:paraId="6DAE16E2" w14:textId="77777777" w:rsidR="00CB48FC" w:rsidRPr="007C6662" w:rsidRDefault="00CB48FC" w:rsidP="00CB48FC">
      <w:pPr>
        <w:pStyle w:val="Heading2"/>
        <w:rPr>
          <w:lang w:val="en-GB"/>
        </w:rPr>
      </w:pPr>
      <w:bookmarkStart w:id="28" w:name="_Toc13139329"/>
      <w:bookmarkStart w:id="29" w:name="_Toc17454469"/>
      <w:r w:rsidRPr="007C6662">
        <w:rPr>
          <w:lang w:val="en-GB"/>
        </w:rPr>
        <w:t>Transition</w:t>
      </w:r>
      <w:bookmarkEnd w:id="28"/>
      <w:bookmarkEnd w:id="29"/>
    </w:p>
    <w:p w14:paraId="6DAE16E3" w14:textId="77777777" w:rsidR="00CB48FC" w:rsidRPr="007C6662" w:rsidRDefault="00CB48FC" w:rsidP="00CB48FC">
      <w:pPr>
        <w:rPr>
          <w:lang w:val="en-GB"/>
        </w:rPr>
      </w:pPr>
      <w:r w:rsidRPr="007C6662">
        <w:rPr>
          <w:lang w:val="en-GB"/>
        </w:rPr>
        <w:t>This is the stage where the system is delivered and installed. We deal with support for the end user and any technical issues related to installation.</w:t>
      </w:r>
      <w:r>
        <w:rPr>
          <w:lang w:val="en-GB"/>
        </w:rPr>
        <w:t xml:space="preserve"> (We will not reach this stage in the module though!)</w:t>
      </w:r>
    </w:p>
    <w:p w14:paraId="6DAE16E4" w14:textId="77777777" w:rsidR="00CB48FC" w:rsidRPr="007C6662" w:rsidRDefault="00CB48FC" w:rsidP="00CB48FC">
      <w:pPr>
        <w:pStyle w:val="Heading2"/>
        <w:rPr>
          <w:lang w:val="en-GB"/>
        </w:rPr>
      </w:pPr>
      <w:bookmarkStart w:id="30" w:name="_Toc13139330"/>
      <w:bookmarkStart w:id="31" w:name="_Toc17454470"/>
      <w:r w:rsidRPr="007C6662">
        <w:rPr>
          <w:lang w:val="en-GB"/>
        </w:rPr>
        <w:t>Dealing with Uncertainty</w:t>
      </w:r>
      <w:bookmarkEnd w:id="30"/>
      <w:bookmarkEnd w:id="31"/>
    </w:p>
    <w:p w14:paraId="6DAE16E5" w14:textId="77777777" w:rsidR="00CB48FC" w:rsidRPr="007C6662" w:rsidRDefault="00CB48FC" w:rsidP="00CB48FC">
      <w:pPr>
        <w:rPr>
          <w:lang w:val="en-GB"/>
        </w:rPr>
      </w:pPr>
      <w:r w:rsidRPr="007C6662">
        <w:rPr>
          <w:lang w:val="en-GB"/>
        </w:rPr>
        <w:t>The big lie at the heart of many of these phases of software development is that it is a nice tidy sequential process.  On paper it all looks so clean and tidy but in reality this is never the case.</w:t>
      </w:r>
    </w:p>
    <w:p w14:paraId="6DAE16E6" w14:textId="77777777" w:rsidR="00CB48FC" w:rsidRPr="007C6662" w:rsidRDefault="00CB48FC" w:rsidP="00CB48FC">
      <w:pPr>
        <w:pStyle w:val="Heading2"/>
        <w:rPr>
          <w:lang w:val="en-GB"/>
        </w:rPr>
      </w:pPr>
      <w:bookmarkStart w:id="32" w:name="_Toc13139331"/>
      <w:bookmarkStart w:id="33" w:name="_Toc17454471"/>
      <w:r w:rsidRPr="007C6662">
        <w:rPr>
          <w:lang w:val="en-GB"/>
        </w:rPr>
        <w:lastRenderedPageBreak/>
        <w:t>Proofs of Concept</w:t>
      </w:r>
      <w:bookmarkEnd w:id="32"/>
      <w:bookmarkEnd w:id="33"/>
    </w:p>
    <w:p w14:paraId="6DAE16E7" w14:textId="77777777" w:rsidR="00CB48FC" w:rsidRPr="007C6662" w:rsidRDefault="00CB48FC" w:rsidP="00CB48FC">
      <w:pPr>
        <w:rPr>
          <w:lang w:val="en-GB"/>
        </w:rPr>
      </w:pPr>
      <w:r w:rsidRPr="007C6662">
        <w:rPr>
          <w:lang w:val="en-GB"/>
        </w:rPr>
        <w:t xml:space="preserve">What you will find in developing a large system is that the process of creating the system </w:t>
      </w:r>
      <w:r>
        <w:rPr>
          <w:lang w:val="en-GB"/>
        </w:rPr>
        <w:t>starts to raise other questions?</w:t>
      </w:r>
    </w:p>
    <w:p w14:paraId="6DAE16E8" w14:textId="77777777" w:rsidR="00CB48FC" w:rsidRPr="007C6662" w:rsidRDefault="00CB48FC" w:rsidP="00CB48FC">
      <w:pPr>
        <w:numPr>
          <w:ilvl w:val="0"/>
          <w:numId w:val="16"/>
        </w:numPr>
        <w:spacing w:after="0" w:line="240" w:lineRule="auto"/>
        <w:rPr>
          <w:lang w:val="en-GB"/>
        </w:rPr>
      </w:pPr>
      <w:r w:rsidRPr="007C6662">
        <w:rPr>
          <w:lang w:val="en-GB"/>
        </w:rPr>
        <w:t>Should the main screen be blue or green?</w:t>
      </w:r>
    </w:p>
    <w:p w14:paraId="6DAE16E9" w14:textId="77777777" w:rsidR="00CB48FC" w:rsidRPr="007C6662" w:rsidRDefault="00CB48FC" w:rsidP="00CB48FC">
      <w:pPr>
        <w:numPr>
          <w:ilvl w:val="0"/>
          <w:numId w:val="16"/>
        </w:numPr>
        <w:spacing w:after="0" w:line="240" w:lineRule="auto"/>
        <w:rPr>
          <w:lang w:val="en-GB"/>
        </w:rPr>
      </w:pPr>
      <w:r w:rsidRPr="007C6662">
        <w:rPr>
          <w:lang w:val="en-GB"/>
        </w:rPr>
        <w:t>Will the language I am using work on that version of the operating system?</w:t>
      </w:r>
    </w:p>
    <w:p w14:paraId="6DAE16EA" w14:textId="77777777" w:rsidR="00CB48FC" w:rsidRPr="007C6662" w:rsidRDefault="00CB48FC" w:rsidP="00CB48FC">
      <w:pPr>
        <w:numPr>
          <w:ilvl w:val="0"/>
          <w:numId w:val="16"/>
        </w:numPr>
        <w:spacing w:after="0" w:line="240" w:lineRule="auto"/>
        <w:rPr>
          <w:lang w:val="en-GB"/>
        </w:rPr>
      </w:pPr>
      <w:r w:rsidRPr="007C6662">
        <w:rPr>
          <w:lang w:val="en-GB"/>
        </w:rPr>
        <w:t>How do I process this list of data to format it in a specific way?</w:t>
      </w:r>
    </w:p>
    <w:p w14:paraId="6DAE16EB" w14:textId="77777777" w:rsidR="00CB48FC" w:rsidRPr="007C6662" w:rsidRDefault="00CB48FC" w:rsidP="00CB48FC">
      <w:pPr>
        <w:numPr>
          <w:ilvl w:val="0"/>
          <w:numId w:val="16"/>
        </w:numPr>
        <w:spacing w:after="0" w:line="240" w:lineRule="auto"/>
        <w:rPr>
          <w:lang w:val="en-GB"/>
        </w:rPr>
      </w:pPr>
      <w:r w:rsidRPr="007C6662">
        <w:rPr>
          <w:lang w:val="en-GB"/>
        </w:rPr>
        <w:t>I am really not very clear on what the user wants with this single requirement?</w:t>
      </w:r>
    </w:p>
    <w:p w14:paraId="6DAE16EC" w14:textId="77777777" w:rsidR="00FB7AE7" w:rsidRPr="00437945" w:rsidRDefault="00CB48FC" w:rsidP="00CB48FC">
      <w:pPr>
        <w:numPr>
          <w:ilvl w:val="0"/>
          <w:numId w:val="16"/>
        </w:numPr>
        <w:spacing w:after="0" w:line="240" w:lineRule="auto"/>
        <w:rPr>
          <w:lang w:val="en-GB"/>
        </w:rPr>
      </w:pPr>
      <w:r w:rsidRPr="007C6662">
        <w:rPr>
          <w:lang w:val="en-GB"/>
        </w:rPr>
        <w:t>Is it possible to connect this system to Oracle rather than SQL server?</w:t>
      </w:r>
    </w:p>
    <w:p w14:paraId="6DAE16ED" w14:textId="77777777" w:rsidR="00437945" w:rsidRDefault="00437945" w:rsidP="00CB48FC">
      <w:pPr>
        <w:rPr>
          <w:lang w:val="en-GB"/>
        </w:rPr>
      </w:pPr>
    </w:p>
    <w:p w14:paraId="6DAE16EE" w14:textId="77777777" w:rsidR="00CB48FC" w:rsidRPr="007C6662" w:rsidRDefault="00CB48FC" w:rsidP="00CB48FC">
      <w:pPr>
        <w:rPr>
          <w:lang w:val="en-GB"/>
        </w:rPr>
      </w:pPr>
      <w:r w:rsidRPr="007C6662">
        <w:rPr>
          <w:lang w:val="en-GB"/>
        </w:rPr>
        <w:t>Questions such as these (and lots of others) will inevitably crop up as you create the system.</w:t>
      </w:r>
    </w:p>
    <w:p w14:paraId="6DAE16EF" w14:textId="77777777" w:rsidR="00CB48FC" w:rsidRPr="007C6662" w:rsidRDefault="00CB48FC" w:rsidP="00CB48FC">
      <w:pPr>
        <w:rPr>
          <w:lang w:val="en-GB"/>
        </w:rPr>
      </w:pPr>
      <w:r w:rsidRPr="007C6662">
        <w:rPr>
          <w:lang w:val="en-GB"/>
        </w:rPr>
        <w:t xml:space="preserve">The way to handle </w:t>
      </w:r>
      <w:r w:rsidR="00FB7AE7">
        <w:rPr>
          <w:lang w:val="en-GB"/>
        </w:rPr>
        <w:t>many of these issues might be</w:t>
      </w:r>
      <w:r w:rsidRPr="007C6662">
        <w:rPr>
          <w:lang w:val="en-GB"/>
        </w:rPr>
        <w:t xml:space="preserve"> to </w:t>
      </w:r>
      <w:r w:rsidR="00437945">
        <w:rPr>
          <w:lang w:val="en-GB"/>
        </w:rPr>
        <w:t xml:space="preserve">create smaller sub systems as </w:t>
      </w:r>
      <w:r w:rsidRPr="007C6662">
        <w:rPr>
          <w:lang w:val="en-GB"/>
        </w:rPr>
        <w:t>proof</w:t>
      </w:r>
      <w:r w:rsidR="00437945">
        <w:rPr>
          <w:lang w:val="en-GB"/>
        </w:rPr>
        <w:t>s</w:t>
      </w:r>
      <w:r w:rsidRPr="007C6662">
        <w:rPr>
          <w:lang w:val="en-GB"/>
        </w:rPr>
        <w:t xml:space="preserve"> of concept.</w:t>
      </w:r>
    </w:p>
    <w:p w14:paraId="6DAE16F0" w14:textId="77777777" w:rsidR="00CB48FC" w:rsidRPr="007C6662" w:rsidRDefault="00CB48FC" w:rsidP="00CB48FC">
      <w:pPr>
        <w:rPr>
          <w:lang w:val="en-GB"/>
        </w:rPr>
      </w:pPr>
      <w:r w:rsidRPr="007C6662">
        <w:rPr>
          <w:lang w:val="en-GB"/>
        </w:rPr>
        <w:t xml:space="preserve">The nice thing about the sub systems is that they may be knocked together quite quickly with the option of ignoring </w:t>
      </w:r>
      <w:r>
        <w:rPr>
          <w:lang w:val="en-GB"/>
        </w:rPr>
        <w:t>some elements of good practice.</w:t>
      </w:r>
    </w:p>
    <w:p w14:paraId="6DAE16F1" w14:textId="77777777" w:rsidR="00CB48FC" w:rsidRPr="007C6662" w:rsidRDefault="00CB48FC" w:rsidP="00CB48FC">
      <w:pPr>
        <w:pStyle w:val="ListParagraph"/>
        <w:numPr>
          <w:ilvl w:val="0"/>
          <w:numId w:val="17"/>
        </w:numPr>
        <w:rPr>
          <w:lang w:val="en-GB"/>
        </w:rPr>
      </w:pPr>
      <w:r w:rsidRPr="007C6662">
        <w:rPr>
          <w:lang w:val="en-GB"/>
        </w:rPr>
        <w:t>Should the main screen be blue or green?</w:t>
      </w:r>
    </w:p>
    <w:p w14:paraId="6DAE16F2" w14:textId="77777777" w:rsidR="00CB48FC" w:rsidRPr="007C6662" w:rsidRDefault="00CB48FC" w:rsidP="00CB48FC">
      <w:pPr>
        <w:pStyle w:val="ListParagraph"/>
        <w:ind w:firstLine="720"/>
        <w:rPr>
          <w:lang w:val="en-GB"/>
        </w:rPr>
      </w:pPr>
      <w:r w:rsidRPr="007C6662">
        <w:rPr>
          <w:lang w:val="en-GB"/>
        </w:rPr>
        <w:t>Create two mock up systems and see what the users think.</w:t>
      </w:r>
    </w:p>
    <w:p w14:paraId="6DAE16F3" w14:textId="77777777" w:rsidR="00CB48FC" w:rsidRPr="007C6662" w:rsidRDefault="00CB48FC" w:rsidP="00CB48FC">
      <w:pPr>
        <w:pStyle w:val="ListParagraph"/>
        <w:numPr>
          <w:ilvl w:val="0"/>
          <w:numId w:val="17"/>
        </w:numPr>
        <w:rPr>
          <w:lang w:val="en-GB"/>
        </w:rPr>
      </w:pPr>
      <w:r w:rsidRPr="007C6662">
        <w:rPr>
          <w:lang w:val="en-GB"/>
        </w:rPr>
        <w:t>Will the language I am using work on that version of the operating system?</w:t>
      </w:r>
    </w:p>
    <w:p w14:paraId="6DAE16F4" w14:textId="77777777" w:rsidR="00CB48FC" w:rsidRPr="007C6662" w:rsidRDefault="00CB48FC" w:rsidP="00CB48FC">
      <w:pPr>
        <w:pStyle w:val="ListParagraph"/>
        <w:ind w:firstLine="720"/>
        <w:rPr>
          <w:lang w:val="en-GB"/>
        </w:rPr>
      </w:pPr>
      <w:r w:rsidRPr="007C6662">
        <w:rPr>
          <w:lang w:val="en-GB"/>
        </w:rPr>
        <w:t>Create a small program using the technologies for the main one and test it.</w:t>
      </w:r>
    </w:p>
    <w:p w14:paraId="6DAE16F5" w14:textId="77777777" w:rsidR="00CB48FC" w:rsidRPr="007C6662" w:rsidRDefault="00CB48FC" w:rsidP="00CB48FC">
      <w:pPr>
        <w:pStyle w:val="ListParagraph"/>
        <w:numPr>
          <w:ilvl w:val="0"/>
          <w:numId w:val="17"/>
        </w:numPr>
        <w:rPr>
          <w:lang w:val="en-GB"/>
        </w:rPr>
      </w:pPr>
      <w:r w:rsidRPr="007C6662">
        <w:rPr>
          <w:lang w:val="en-GB"/>
        </w:rPr>
        <w:t>How do I process this list of data to format it in a specific way?</w:t>
      </w:r>
    </w:p>
    <w:p w14:paraId="6DAE16F6" w14:textId="77777777" w:rsidR="00CB48FC" w:rsidRPr="007C6662" w:rsidRDefault="00CB48FC" w:rsidP="00CB48FC">
      <w:pPr>
        <w:pStyle w:val="ListParagraph"/>
        <w:ind w:left="1440"/>
        <w:rPr>
          <w:lang w:val="en-GB"/>
        </w:rPr>
      </w:pPr>
      <w:r w:rsidRPr="007C6662">
        <w:rPr>
          <w:lang w:val="en-GB"/>
        </w:rPr>
        <w:t>Create a small program that handles this task and this one only.  Figure out how this might work and then integrate into the main system.</w:t>
      </w:r>
    </w:p>
    <w:p w14:paraId="6DAE16F7" w14:textId="77777777" w:rsidR="00CB48FC" w:rsidRPr="007C6662" w:rsidRDefault="00CB48FC" w:rsidP="00CB48FC">
      <w:pPr>
        <w:pStyle w:val="ListParagraph"/>
        <w:numPr>
          <w:ilvl w:val="0"/>
          <w:numId w:val="17"/>
        </w:numPr>
        <w:rPr>
          <w:lang w:val="en-GB"/>
        </w:rPr>
      </w:pPr>
      <w:r w:rsidRPr="007C6662">
        <w:rPr>
          <w:lang w:val="en-GB"/>
        </w:rPr>
        <w:t>I am really not very clear on what the user wants with this single requirement?</w:t>
      </w:r>
    </w:p>
    <w:p w14:paraId="6DAE16F8" w14:textId="77777777" w:rsidR="00CB48FC" w:rsidRPr="007C6662" w:rsidRDefault="00CB48FC" w:rsidP="00CB48FC">
      <w:pPr>
        <w:pStyle w:val="ListParagraph"/>
        <w:ind w:left="1440"/>
        <w:rPr>
          <w:lang w:val="en-GB"/>
        </w:rPr>
      </w:pPr>
      <w:r w:rsidRPr="007C6662">
        <w:rPr>
          <w:lang w:val="en-GB"/>
        </w:rPr>
        <w:t>Arrange a meeting with the user to discuss in detail this requirement.  Use prototypes if required so that they may visualise possible solutions.</w:t>
      </w:r>
    </w:p>
    <w:p w14:paraId="6DAE16F9" w14:textId="77777777" w:rsidR="00CB48FC" w:rsidRPr="007C6662" w:rsidRDefault="00CB48FC" w:rsidP="00CB48FC">
      <w:pPr>
        <w:pStyle w:val="ListParagraph"/>
        <w:numPr>
          <w:ilvl w:val="0"/>
          <w:numId w:val="17"/>
        </w:numPr>
        <w:rPr>
          <w:lang w:val="en-GB"/>
        </w:rPr>
      </w:pPr>
      <w:r w:rsidRPr="007C6662">
        <w:rPr>
          <w:lang w:val="en-GB"/>
        </w:rPr>
        <w:t>Is it possible to connect this system to Oracle rather than SQL server?</w:t>
      </w:r>
    </w:p>
    <w:p w14:paraId="6DAE16FA" w14:textId="77777777" w:rsidR="00CB48FC" w:rsidRPr="007C6662" w:rsidRDefault="00CB48FC" w:rsidP="00CB48FC">
      <w:pPr>
        <w:pStyle w:val="ListParagraph"/>
        <w:ind w:left="1440"/>
        <w:rPr>
          <w:lang w:val="en-GB"/>
        </w:rPr>
      </w:pPr>
      <w:r w:rsidRPr="007C6662">
        <w:rPr>
          <w:lang w:val="en-GB"/>
        </w:rPr>
        <w:t>Write some code to test the connectivity.  Again integrate into the main system when ready</w:t>
      </w:r>
    </w:p>
    <w:p w14:paraId="6DAE16FB" w14:textId="77777777" w:rsidR="00CB48FC" w:rsidRPr="007C6662" w:rsidRDefault="00CB48FC" w:rsidP="00CB48FC">
      <w:pPr>
        <w:rPr>
          <w:lang w:val="en-GB"/>
        </w:rPr>
      </w:pPr>
    </w:p>
    <w:p w14:paraId="6DAE16FC" w14:textId="77777777" w:rsidR="00CB48FC" w:rsidRPr="007C6662" w:rsidRDefault="00CB48FC" w:rsidP="00CB48FC">
      <w:pPr>
        <w:jc w:val="center"/>
        <w:rPr>
          <w:lang w:val="en-GB"/>
        </w:rPr>
      </w:pPr>
      <w:r w:rsidRPr="007C6662">
        <w:rPr>
          <w:lang w:val="en-GB"/>
        </w:rPr>
        <w:t>If in doubt ask somebody!</w:t>
      </w:r>
    </w:p>
    <w:p w14:paraId="6DAE16FD" w14:textId="77777777" w:rsidR="008131DB" w:rsidRDefault="008131DB" w:rsidP="00004A10"/>
    <w:sectPr w:rsidR="008131DB" w:rsidSect="00FB0F3B">
      <w:headerReference w:type="default" r:id="rId10"/>
      <w:footerReference w:type="default" r:id="rId11"/>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E1705" w14:textId="77777777" w:rsidR="008E3CED" w:rsidRDefault="008E3CED" w:rsidP="00E7723E">
      <w:pPr>
        <w:spacing w:after="0" w:line="240" w:lineRule="auto"/>
      </w:pPr>
      <w:r>
        <w:separator/>
      </w:r>
    </w:p>
  </w:endnote>
  <w:endnote w:type="continuationSeparator" w:id="0">
    <w:p w14:paraId="6DAE1706" w14:textId="77777777" w:rsidR="008E3CED" w:rsidRDefault="008E3CED"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6DAE1708" w14:textId="77777777" w:rsidR="008E3CED" w:rsidRDefault="0096394C">
        <w:pPr>
          <w:pStyle w:val="Footer"/>
          <w:jc w:val="center"/>
        </w:pPr>
        <w:r>
          <w:fldChar w:fldCharType="begin"/>
        </w:r>
        <w:r>
          <w:instrText xml:space="preserve"> PAGE   \* MERGEFORMAT </w:instrText>
        </w:r>
        <w:r>
          <w:fldChar w:fldCharType="separate"/>
        </w:r>
        <w:r w:rsidR="00A1154E">
          <w:rPr>
            <w:noProof/>
          </w:rPr>
          <w:t>1</w:t>
        </w:r>
        <w:r>
          <w:rPr>
            <w:noProof/>
          </w:rPr>
          <w:fldChar w:fldCharType="end"/>
        </w:r>
      </w:p>
    </w:sdtContent>
  </w:sdt>
  <w:p w14:paraId="6DAE1709" w14:textId="77777777" w:rsidR="008E3CED" w:rsidRDefault="008E3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E1703" w14:textId="77777777" w:rsidR="008E3CED" w:rsidRDefault="008E3CED" w:rsidP="00E7723E">
      <w:pPr>
        <w:spacing w:after="0" w:line="240" w:lineRule="auto"/>
      </w:pPr>
      <w:r>
        <w:separator/>
      </w:r>
    </w:p>
  </w:footnote>
  <w:footnote w:type="continuationSeparator" w:id="0">
    <w:p w14:paraId="6DAE1704" w14:textId="77777777" w:rsidR="008E3CED" w:rsidRDefault="008E3CED"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E1707" w14:textId="77777777" w:rsidR="008E3CED" w:rsidRDefault="008E3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49E"/>
    <w:multiLevelType w:val="hybridMultilevel"/>
    <w:tmpl w:val="29FE4F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A2D8C"/>
    <w:multiLevelType w:val="hybridMultilevel"/>
    <w:tmpl w:val="08864B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6F5EC5"/>
    <w:multiLevelType w:val="hybridMultilevel"/>
    <w:tmpl w:val="058E85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3635C"/>
    <w:multiLevelType w:val="hybridMultilevel"/>
    <w:tmpl w:val="1B1ED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31969"/>
    <w:multiLevelType w:val="hybridMultilevel"/>
    <w:tmpl w:val="CEB6A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26C3B"/>
    <w:multiLevelType w:val="hybridMultilevel"/>
    <w:tmpl w:val="E1E255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114675"/>
    <w:multiLevelType w:val="hybridMultilevel"/>
    <w:tmpl w:val="4EB01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2C2EB7"/>
    <w:multiLevelType w:val="hybridMultilevel"/>
    <w:tmpl w:val="D2CA3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D315C"/>
    <w:multiLevelType w:val="hybridMultilevel"/>
    <w:tmpl w:val="43C687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CD4665"/>
    <w:multiLevelType w:val="hybridMultilevel"/>
    <w:tmpl w:val="AC62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DA7199"/>
    <w:multiLevelType w:val="hybridMultilevel"/>
    <w:tmpl w:val="9D8C9B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26B5F54"/>
    <w:multiLevelType w:val="hybridMultilevel"/>
    <w:tmpl w:val="CC92B2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30597F"/>
    <w:multiLevelType w:val="hybridMultilevel"/>
    <w:tmpl w:val="5F7C7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864AF9"/>
    <w:multiLevelType w:val="hybridMultilevel"/>
    <w:tmpl w:val="E5F81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F27C29"/>
    <w:multiLevelType w:val="hybridMultilevel"/>
    <w:tmpl w:val="207EDE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7"/>
  </w:num>
  <w:num w:numId="4">
    <w:abstractNumId w:val="17"/>
  </w:num>
  <w:num w:numId="5">
    <w:abstractNumId w:val="6"/>
  </w:num>
  <w:num w:numId="6">
    <w:abstractNumId w:val="1"/>
  </w:num>
  <w:num w:numId="7">
    <w:abstractNumId w:val="5"/>
  </w:num>
  <w:num w:numId="8">
    <w:abstractNumId w:val="9"/>
  </w:num>
  <w:num w:numId="9">
    <w:abstractNumId w:val="12"/>
  </w:num>
  <w:num w:numId="10">
    <w:abstractNumId w:val="20"/>
  </w:num>
  <w:num w:numId="11">
    <w:abstractNumId w:val="15"/>
  </w:num>
  <w:num w:numId="12">
    <w:abstractNumId w:val="8"/>
  </w:num>
  <w:num w:numId="13">
    <w:abstractNumId w:val="16"/>
  </w:num>
  <w:num w:numId="14">
    <w:abstractNumId w:val="0"/>
  </w:num>
  <w:num w:numId="15">
    <w:abstractNumId w:val="3"/>
  </w:num>
  <w:num w:numId="16">
    <w:abstractNumId w:val="2"/>
  </w:num>
  <w:num w:numId="17">
    <w:abstractNumId w:val="18"/>
  </w:num>
  <w:num w:numId="18">
    <w:abstractNumId w:val="13"/>
  </w:num>
  <w:num w:numId="19">
    <w:abstractNumId w:val="10"/>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39E2"/>
    <w:rsid w:val="00004A10"/>
    <w:rsid w:val="0002187C"/>
    <w:rsid w:val="001251BA"/>
    <w:rsid w:val="001F4330"/>
    <w:rsid w:val="002806F6"/>
    <w:rsid w:val="00437945"/>
    <w:rsid w:val="00640DEF"/>
    <w:rsid w:val="006933E4"/>
    <w:rsid w:val="008131DB"/>
    <w:rsid w:val="0082340B"/>
    <w:rsid w:val="008E3CED"/>
    <w:rsid w:val="009239E2"/>
    <w:rsid w:val="0096394C"/>
    <w:rsid w:val="00A1020E"/>
    <w:rsid w:val="00A1154E"/>
    <w:rsid w:val="00C07A25"/>
    <w:rsid w:val="00C07EF2"/>
    <w:rsid w:val="00CB48FC"/>
    <w:rsid w:val="00E7723E"/>
    <w:rsid w:val="00EE4A26"/>
    <w:rsid w:val="00F23B7B"/>
    <w:rsid w:val="00FA76B3"/>
    <w:rsid w:val="00FB0F3B"/>
    <w:rsid w:val="00FB7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DAE1634"/>
  <w15:docId w15:val="{F8A305AD-5F41-4D10-91D1-C6FAEF67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97149">
      <w:bodyDiv w:val="1"/>
      <w:marLeft w:val="0"/>
      <w:marRight w:val="0"/>
      <w:marTop w:val="0"/>
      <w:marBottom w:val="0"/>
      <w:divBdr>
        <w:top w:val="none" w:sz="0" w:space="0" w:color="auto"/>
        <w:left w:val="none" w:sz="0" w:space="0" w:color="auto"/>
        <w:bottom w:val="none" w:sz="0" w:space="0" w:color="auto"/>
        <w:right w:val="none" w:sz="0" w:space="0" w:color="auto"/>
      </w:divBdr>
    </w:div>
    <w:div w:id="192356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gile_software_develop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9FEC5-9AAC-49B3-B160-4B9A5D7E6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78</TotalTime>
  <Pages>10</Pages>
  <Words>2281</Words>
  <Characters>13004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6</cp:revision>
  <dcterms:created xsi:type="dcterms:W3CDTF">2019-08-07T08:51:00Z</dcterms:created>
  <dcterms:modified xsi:type="dcterms:W3CDTF">2020-11-27T11:27:00Z</dcterms:modified>
</cp:coreProperties>
</file>